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7E3" w:rsidRPr="0010732A" w:rsidRDefault="00E22C52" w:rsidP="0010732A">
      <w:pPr>
        <w:jc w:val="right"/>
        <w:rPr>
          <w:sz w:val="20"/>
          <w:szCs w:val="24"/>
        </w:rPr>
      </w:pPr>
      <w:bookmarkStart w:id="0" w:name="_GoBack"/>
      <w:bookmarkEnd w:id="0"/>
      <w:r w:rsidRPr="00E22C52">
        <w:rPr>
          <w:i/>
          <w:sz w:val="32"/>
          <w:szCs w:val="24"/>
        </w:rPr>
        <w:t>Приложение</w:t>
      </w:r>
    </w:p>
    <w:p w:rsidR="00E22C52" w:rsidRDefault="00E22C52" w:rsidP="00E22C52">
      <w:pPr>
        <w:jc w:val="center"/>
        <w:rPr>
          <w:b/>
        </w:rPr>
      </w:pPr>
    </w:p>
    <w:p w:rsidR="00373D6A" w:rsidRPr="00373D6A" w:rsidRDefault="00373D6A" w:rsidP="00373D6A">
      <w:pPr>
        <w:jc w:val="center"/>
        <w:rPr>
          <w:b/>
        </w:rPr>
      </w:pPr>
      <w:r w:rsidRPr="00373D6A">
        <w:rPr>
          <w:b/>
        </w:rPr>
        <w:t>Отчет о</w:t>
      </w:r>
    </w:p>
    <w:p w:rsidR="00306ACD" w:rsidRDefault="00373D6A" w:rsidP="00373D6A">
      <w:pPr>
        <w:jc w:val="center"/>
        <w:rPr>
          <w:b/>
        </w:rPr>
      </w:pPr>
      <w:r w:rsidRPr="00373D6A">
        <w:rPr>
          <w:b/>
        </w:rPr>
        <w:t xml:space="preserve">проведении месячника антинаркотической направленности </w:t>
      </w:r>
    </w:p>
    <w:p w:rsidR="00373D6A" w:rsidRPr="00373D6A" w:rsidRDefault="00373D6A" w:rsidP="00306ACD">
      <w:pPr>
        <w:jc w:val="center"/>
        <w:rPr>
          <w:b/>
        </w:rPr>
      </w:pPr>
      <w:r w:rsidRPr="00373D6A">
        <w:rPr>
          <w:b/>
        </w:rPr>
        <w:t>и популяризации здорового образа жизни на территории ТМР</w:t>
      </w:r>
    </w:p>
    <w:p w:rsidR="00373D6A" w:rsidRDefault="00373D6A" w:rsidP="00373D6A">
      <w:pPr>
        <w:jc w:val="center"/>
        <w:rPr>
          <w:b/>
        </w:rPr>
      </w:pPr>
      <w:r w:rsidRPr="00373D6A">
        <w:rPr>
          <w:b/>
        </w:rPr>
        <w:t>26.05.2022-26.06.2022</w:t>
      </w:r>
    </w:p>
    <w:p w:rsidR="00306ACD" w:rsidRDefault="00306ACD" w:rsidP="00373D6A">
      <w:pPr>
        <w:jc w:val="center"/>
        <w:rPr>
          <w:b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38"/>
        <w:gridCol w:w="4751"/>
        <w:gridCol w:w="2834"/>
        <w:gridCol w:w="1899"/>
        <w:gridCol w:w="5694"/>
      </w:tblGrid>
      <w:tr w:rsidR="00C21FDE" w:rsidRPr="00345107" w:rsidTr="00480B9D">
        <w:tc>
          <w:tcPr>
            <w:tcW w:w="0" w:type="auto"/>
          </w:tcPr>
          <w:p w:rsidR="00373D6A" w:rsidRPr="00345107" w:rsidRDefault="00373D6A" w:rsidP="003451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  <w:r w:rsidRPr="00345107">
              <w:rPr>
                <w:b/>
                <w:sz w:val="22"/>
              </w:rPr>
              <w:t>№</w:t>
            </w:r>
          </w:p>
        </w:tc>
        <w:tc>
          <w:tcPr>
            <w:tcW w:w="4751" w:type="dxa"/>
          </w:tcPr>
          <w:p w:rsidR="00373D6A" w:rsidRPr="00345107" w:rsidRDefault="00373D6A" w:rsidP="003451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  <w:r w:rsidRPr="00345107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2834" w:type="dxa"/>
          </w:tcPr>
          <w:p w:rsidR="00373D6A" w:rsidRPr="00345107" w:rsidRDefault="00373D6A" w:rsidP="003451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  <w:r w:rsidRPr="00345107">
              <w:rPr>
                <w:b/>
                <w:sz w:val="22"/>
              </w:rPr>
              <w:t>Дата и место, проведения мероприятия</w:t>
            </w:r>
          </w:p>
        </w:tc>
        <w:tc>
          <w:tcPr>
            <w:tcW w:w="1899" w:type="dxa"/>
          </w:tcPr>
          <w:p w:rsidR="00835117" w:rsidRPr="00345107" w:rsidRDefault="00373D6A" w:rsidP="003451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  <w:r w:rsidRPr="00345107">
              <w:rPr>
                <w:b/>
                <w:sz w:val="22"/>
              </w:rPr>
              <w:t>Кол-во участников/</w:t>
            </w:r>
          </w:p>
          <w:p w:rsidR="00373D6A" w:rsidRPr="00345107" w:rsidRDefault="00373D6A" w:rsidP="003451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  <w:r w:rsidRPr="00345107">
              <w:rPr>
                <w:b/>
                <w:sz w:val="22"/>
              </w:rPr>
              <w:t>охват</w:t>
            </w:r>
          </w:p>
        </w:tc>
        <w:tc>
          <w:tcPr>
            <w:tcW w:w="5694" w:type="dxa"/>
          </w:tcPr>
          <w:p w:rsidR="00345107" w:rsidRDefault="00373D6A" w:rsidP="003451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  <w:r w:rsidRPr="00345107">
              <w:rPr>
                <w:b/>
                <w:sz w:val="22"/>
              </w:rPr>
              <w:t>Фотоматериалы, ссылка на публикацию</w:t>
            </w:r>
            <w:r w:rsidR="00345107">
              <w:rPr>
                <w:b/>
                <w:sz w:val="22"/>
              </w:rPr>
              <w:t xml:space="preserve"> </w:t>
            </w:r>
          </w:p>
          <w:p w:rsidR="00373D6A" w:rsidRPr="00345107" w:rsidRDefault="00345107" w:rsidP="0034510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(при наличии)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user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34510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Выставка «Мы выбираем жизнь»</w:t>
            </w:r>
          </w:p>
          <w:p w:rsidR="0010732A" w:rsidRPr="00345107" w:rsidRDefault="0010732A" w:rsidP="00345107">
            <w:pPr>
              <w:pStyle w:val="Standarduser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34510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Выставка, посвященная Международному дню борьбы с наркоманией и незаконным оборотом наркотиков для посетителей РДК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31" w:rsidRPr="00345107" w:rsidRDefault="00BC2D31" w:rsidP="00345107">
            <w:pPr>
              <w:pStyle w:val="Standardus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34510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26.06.2022</w:t>
            </w:r>
          </w:p>
          <w:p w:rsidR="0010732A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Дворец культуры</w:t>
            </w:r>
          </w:p>
          <w:p w:rsidR="0010732A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150 чел.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user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34510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Проведение беседы "Мы выбираем жизнь" для молодежи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31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26.06.2022</w:t>
            </w:r>
            <w:r w:rsidR="00BC2D31"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10732A" w:rsidRPr="00345107" w:rsidRDefault="00BC2D31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Дворец культуры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30 чел.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user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34510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Раздача брошюр подросткам от 16 лет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31" w:rsidRPr="00345107" w:rsidRDefault="00BC2D31" w:rsidP="00345107">
            <w:pPr>
              <w:pStyle w:val="Standardus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34510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26.06.2022</w:t>
            </w:r>
          </w:p>
          <w:p w:rsidR="0010732A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Дворец культуры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30 чел.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user"/>
              <w:widowControl w:val="0"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Тематическая беседа, посвященная антинаркотической направленности и популяризации ЗОЖ "Я выбираю жизнь без наркотиков!"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31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10.06.2022</w:t>
            </w:r>
            <w:r w:rsidR="00BC2D31"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10732A" w:rsidRPr="00345107" w:rsidRDefault="00BC2D31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Городской клуб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</w:t>
            </w:r>
            <w:r w:rsidR="00E956BC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чел.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835117" w:rsidP="00345107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  <w:p w:rsidR="0010732A" w:rsidRPr="00345107" w:rsidRDefault="0010732A" w:rsidP="00345107">
            <w:pPr>
              <w:pStyle w:val="Standard"/>
              <w:widowControl w:val="0"/>
              <w:suppressAutoHyphens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user"/>
              <w:widowControl w:val="0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34510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Познавательная беседа «Пусть всегда будет завтра»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31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18.06.2022</w:t>
            </w:r>
            <w:r w:rsidR="00BC2D31"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10732A" w:rsidRPr="00345107" w:rsidRDefault="00BC2D31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Микляихинский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ДК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 чел.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user"/>
              <w:widowControl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Дискуссионный час «Мы против...»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user"/>
              <w:widowControl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13.05.2022</w:t>
            </w:r>
          </w:p>
          <w:p w:rsidR="0010732A" w:rsidRPr="00345107" w:rsidRDefault="00BC2D31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Емишевский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ДК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 чел.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user"/>
              <w:widowControl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Оформление стенда и раздача буклетов в </w:t>
            </w: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Никульский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ДК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31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10.06.2022</w:t>
            </w:r>
            <w:r w:rsidR="00BC2D31"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10732A" w:rsidRPr="00345107" w:rsidRDefault="00BC2D31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Никульский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ДК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 чел.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user"/>
              <w:widowControl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Акция посвященная Международному дню борьбы с наркоманией и незаконным оборотом наркотиков «Знать, чтобы не оступиться»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31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24.06.2022</w:t>
            </w:r>
            <w:r w:rsidR="00BC2D31"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BC2D31" w:rsidRPr="00345107" w:rsidRDefault="00BC2D31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Чебаковский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ДК</w:t>
            </w:r>
          </w:p>
          <w:p w:rsidR="0010732A" w:rsidRPr="00345107" w:rsidRDefault="0010732A" w:rsidP="00345107">
            <w:pPr>
              <w:pStyle w:val="Standarduser"/>
              <w:widowControl w:val="0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 чел.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Познавательная викторина «Опасные пристрастия к вредным привычкам»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31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15.06.2022</w:t>
            </w:r>
            <w:r w:rsidR="00BC2D31"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10732A" w:rsidRPr="00345107" w:rsidRDefault="00BC2D31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Фоминский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ДК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15 чел.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Информационная </w:t>
            </w: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val="de-DE" w:eastAsia="ru-RU" w:bidi="ar-SA"/>
              </w:rPr>
              <w:t>беседа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val="de-DE" w:eastAsia="ru-RU" w:bidi="ar-SA"/>
              </w:rPr>
              <w:t xml:space="preserve"> </w:t>
            </w: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val="de-DE" w:eastAsia="ru-RU" w:bidi="ar-SA"/>
              </w:rPr>
              <w:t>для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val="de-DE" w:eastAsia="ru-RU" w:bidi="ar-SA"/>
              </w:rPr>
              <w:t xml:space="preserve"> </w:t>
            </w: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val="de-DE" w:eastAsia="ru-RU" w:bidi="ar-SA"/>
              </w:rPr>
              <w:t>подростков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val="de-DE" w:eastAsia="ru-RU" w:bidi="ar-SA"/>
              </w:rPr>
              <w:t xml:space="preserve"> «</w:t>
            </w: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val="de-DE" w:eastAsia="ru-RU" w:bidi="ar-SA"/>
              </w:rPr>
              <w:t>Курить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val="de-DE" w:eastAsia="ru-RU" w:bidi="ar-SA"/>
              </w:rPr>
              <w:t xml:space="preserve"> – </w:t>
            </w: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val="de-DE" w:eastAsia="ru-RU" w:bidi="ar-SA"/>
              </w:rPr>
              <w:t>здоровью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val="de-DE" w:eastAsia="ru-RU" w:bidi="ar-SA"/>
              </w:rPr>
              <w:t xml:space="preserve"> </w:t>
            </w: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val="de-DE" w:eastAsia="ru-RU" w:bidi="ar-SA"/>
              </w:rPr>
              <w:t>вредить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val="de-DE" w:eastAsia="ru-RU" w:bidi="ar-SA"/>
              </w:rPr>
              <w:t>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31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31.05.2022</w:t>
            </w:r>
            <w:r w:rsidR="00BC2D31"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10732A" w:rsidRPr="00345107" w:rsidRDefault="00BC2D31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Фоминский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ДК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 чел.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игровой </w:t>
            </w: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квест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для детей «Путь к здоровью»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D31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14.06.2022  </w:t>
            </w:r>
          </w:p>
          <w:p w:rsidR="0010732A" w:rsidRPr="00345107" w:rsidRDefault="00BC2D31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Столбищенский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ДК</w:t>
            </w: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8 чел.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sz w:val="22"/>
                <w:szCs w:val="22"/>
              </w:rPr>
            </w:pPr>
            <w:r w:rsidRPr="00345107"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профилактическая беседа по популяризации </w:t>
            </w:r>
            <w:r w:rsidRPr="003451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здорового образа жизни,</w:t>
            </w:r>
          </w:p>
          <w:p w:rsidR="0010732A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посвященного Международному дню борьбы с наркоманией «Мы хотим жить здоровыми!»  танцевальный флешмоб «Дружно, вместе, с оптимизмом за здоровый образ жизни!»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D31" w:rsidRPr="00345107" w:rsidRDefault="00BC2D31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0</w:t>
            </w:r>
            <w:r w:rsidR="0010732A"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8.06.2022</w:t>
            </w: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BC2D31" w:rsidRPr="00345107" w:rsidRDefault="00BC2D31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proofErr w:type="spellStart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Столбищенский</w:t>
            </w:r>
            <w:proofErr w:type="spellEnd"/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ДК</w:t>
            </w:r>
          </w:p>
          <w:p w:rsidR="0010732A" w:rsidRPr="00345107" w:rsidRDefault="0010732A" w:rsidP="00345107">
            <w:pPr>
              <w:pStyle w:val="Standarduser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8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32A" w:rsidRPr="00345107" w:rsidRDefault="0010732A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lastRenderedPageBreak/>
              <w:t>8 чел.</w:t>
            </w:r>
          </w:p>
        </w:tc>
        <w:tc>
          <w:tcPr>
            <w:tcW w:w="56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Интернет кампания на интернет ресурсах МЦ «Галактика»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F" w:rsidRDefault="00D10F2F" w:rsidP="00345107">
            <w:pPr>
              <w:rPr>
                <w:sz w:val="22"/>
              </w:rPr>
            </w:pPr>
            <w:r>
              <w:rPr>
                <w:sz w:val="22"/>
              </w:rPr>
              <w:t xml:space="preserve">июнь </w:t>
            </w:r>
            <w:r w:rsidR="00BC2D31" w:rsidRPr="00345107">
              <w:rPr>
                <w:sz w:val="22"/>
              </w:rPr>
              <w:t>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МЦ «Галактика»</w:t>
            </w:r>
          </w:p>
          <w:p w:rsidR="0010732A" w:rsidRPr="00345107" w:rsidRDefault="0010732A" w:rsidP="00345107">
            <w:pPr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311DFE" w:rsidP="00345107">
            <w:pPr>
              <w:rPr>
                <w:sz w:val="22"/>
              </w:rPr>
            </w:pPr>
            <w:r>
              <w:rPr>
                <w:sz w:val="22"/>
              </w:rPr>
              <w:t>б</w:t>
            </w:r>
            <w:r w:rsidR="00E956BC">
              <w:rPr>
                <w:sz w:val="22"/>
              </w:rPr>
              <w:t>олее 700 просмотров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AD24A6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8" w:history="1">
              <w:r w:rsidR="0010732A" w:rsidRPr="00345107">
                <w:rPr>
                  <w:rStyle w:val="a4"/>
                  <w:rFonts w:ascii="Times New Roman" w:hAnsi="Times New Roman" w:cs="Times New Roman"/>
                  <w:kern w:val="0"/>
                  <w:sz w:val="22"/>
                  <w:szCs w:val="22"/>
                  <w:lang w:eastAsia="ru-RU" w:bidi="ar-SA"/>
                </w:rPr>
                <w:t>https://vk.com/galaktikatutaev?w=wall-102907097_12354</w:t>
              </w:r>
            </w:hyperlink>
          </w:p>
          <w:p w:rsidR="0010732A" w:rsidRPr="00345107" w:rsidRDefault="00AD24A6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9" w:history="1">
              <w:r w:rsidR="0010732A" w:rsidRPr="00345107">
                <w:rPr>
                  <w:rStyle w:val="a4"/>
                  <w:rFonts w:ascii="Times New Roman" w:hAnsi="Times New Roman" w:cs="Times New Roman"/>
                  <w:kern w:val="0"/>
                  <w:sz w:val="22"/>
                  <w:szCs w:val="22"/>
                  <w:lang w:eastAsia="ru-RU" w:bidi="ar-SA"/>
                </w:rPr>
                <w:t>https://vk.com/galaktikatutaev?w=wall-102907097_12322</w:t>
              </w:r>
            </w:hyperlink>
            <w:r w:rsidR="0010732A"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  <w:p w:rsidR="0010732A" w:rsidRPr="00345107" w:rsidRDefault="00AD24A6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10" w:history="1">
              <w:r w:rsidR="0010732A" w:rsidRPr="00345107">
                <w:rPr>
                  <w:rStyle w:val="a4"/>
                  <w:rFonts w:ascii="Times New Roman" w:hAnsi="Times New Roman" w:cs="Times New Roman"/>
                  <w:kern w:val="0"/>
                  <w:sz w:val="22"/>
                  <w:szCs w:val="22"/>
                  <w:lang w:eastAsia="ru-RU" w:bidi="ar-SA"/>
                </w:rPr>
                <w:t>https://vk.com/galaktikatutaev?w=wall-102907097_12285</w:t>
              </w:r>
            </w:hyperlink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Занятия в рамках методического комплекса «Профилактика </w:t>
            </w:r>
            <w:proofErr w:type="spellStart"/>
            <w:r w:rsidRPr="00345107">
              <w:rPr>
                <w:sz w:val="22"/>
              </w:rPr>
              <w:t>аддиктивного</w:t>
            </w:r>
            <w:proofErr w:type="spellEnd"/>
            <w:r w:rsidRPr="00345107">
              <w:rPr>
                <w:sz w:val="22"/>
              </w:rPr>
              <w:t xml:space="preserve"> поведения»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 «Критическое мышление»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 «Скажи курению нет!»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 «Мое здоровье в моих руках»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 «Что может одна сигарета?»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F" w:rsidRDefault="00D10F2F" w:rsidP="00345107">
            <w:pPr>
              <w:rPr>
                <w:sz w:val="22"/>
              </w:rPr>
            </w:pPr>
            <w:r>
              <w:rPr>
                <w:sz w:val="22"/>
              </w:rPr>
              <w:t xml:space="preserve">июнь </w:t>
            </w:r>
            <w:r w:rsidR="00BC2D31" w:rsidRPr="00345107">
              <w:rPr>
                <w:sz w:val="22"/>
              </w:rPr>
              <w:t>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МЦ «Галактика»</w:t>
            </w:r>
          </w:p>
          <w:p w:rsidR="0010732A" w:rsidRPr="00345107" w:rsidRDefault="0010732A" w:rsidP="00345107">
            <w:pPr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5 </w:t>
            </w:r>
            <w:r w:rsidR="005047C8">
              <w:rPr>
                <w:sz w:val="22"/>
              </w:rPr>
              <w:t>чел.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Профилактическая компьютерная игра «Не тормози»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31" w:rsidRPr="00345107" w:rsidRDefault="00BC2D3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17.06.2022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МЦ «Галактика»</w:t>
            </w:r>
          </w:p>
          <w:p w:rsidR="0010732A" w:rsidRPr="00345107" w:rsidRDefault="0010732A" w:rsidP="00345107">
            <w:pPr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7 </w:t>
            </w:r>
            <w:r w:rsidR="005047C8">
              <w:rPr>
                <w:sz w:val="22"/>
              </w:rPr>
              <w:t>чел.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proofErr w:type="spellStart"/>
            <w:r w:rsidRPr="00345107">
              <w:rPr>
                <w:sz w:val="22"/>
              </w:rPr>
              <w:t>Квиз</w:t>
            </w:r>
            <w:proofErr w:type="spellEnd"/>
            <w:r w:rsidRPr="00345107">
              <w:rPr>
                <w:sz w:val="22"/>
              </w:rPr>
              <w:t xml:space="preserve">-игра для молодежи «Я ЗНАЮ»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8C" w:rsidRDefault="00BC2D31" w:rsidP="00345107">
            <w:pPr>
              <w:rPr>
                <w:sz w:val="22"/>
              </w:rPr>
            </w:pPr>
            <w:r w:rsidRPr="00345107">
              <w:rPr>
                <w:color w:val="000000"/>
                <w:sz w:val="22"/>
                <w:shd w:val="clear" w:color="auto" w:fill="FFFFFF"/>
              </w:rPr>
              <w:t>01.06.</w:t>
            </w:r>
            <w:r w:rsidRPr="00345107">
              <w:rPr>
                <w:sz w:val="22"/>
              </w:rPr>
              <w:t>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МЦ «Галактика»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color w:val="000000"/>
                <w:sz w:val="22"/>
                <w:shd w:val="clear" w:color="auto" w:fill="FFFFFF"/>
              </w:rPr>
              <w:t xml:space="preserve">12 </w:t>
            </w:r>
            <w:r w:rsidR="005047C8">
              <w:rPr>
                <w:color w:val="000000"/>
                <w:sz w:val="22"/>
                <w:shd w:val="clear" w:color="auto" w:fill="FFFFFF"/>
              </w:rPr>
              <w:t>чел.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Занятие «Свобода и независимость»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31" w:rsidRPr="00345107" w:rsidRDefault="00D10F2F" w:rsidP="00345107">
            <w:pPr>
              <w:rPr>
                <w:sz w:val="22"/>
              </w:rPr>
            </w:pPr>
            <w:r>
              <w:rPr>
                <w:sz w:val="22"/>
              </w:rPr>
              <w:t xml:space="preserve">июнь </w:t>
            </w:r>
            <w:r w:rsidR="00BC2D31" w:rsidRPr="00345107">
              <w:rPr>
                <w:sz w:val="22"/>
              </w:rPr>
              <w:t>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МЦ «Галактика»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15 </w:t>
            </w:r>
            <w:r w:rsidR="005047C8">
              <w:rPr>
                <w:sz w:val="22"/>
              </w:rPr>
              <w:t>чел.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Занятие-игра «Мой выбор»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31" w:rsidRPr="00345107" w:rsidRDefault="00D10F2F" w:rsidP="00345107">
            <w:pPr>
              <w:rPr>
                <w:sz w:val="22"/>
              </w:rPr>
            </w:pPr>
            <w:r>
              <w:rPr>
                <w:sz w:val="22"/>
              </w:rPr>
              <w:t xml:space="preserve">июнь </w:t>
            </w:r>
            <w:r w:rsidR="00BC2D31" w:rsidRPr="00345107">
              <w:rPr>
                <w:sz w:val="22"/>
              </w:rPr>
              <w:t>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МЦ «Галактика»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16 </w:t>
            </w:r>
            <w:r w:rsidR="005047C8">
              <w:rPr>
                <w:sz w:val="22"/>
              </w:rPr>
              <w:t>чел.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Акция «Дыши легко!»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31" w:rsidRPr="00345107" w:rsidRDefault="00BC2D3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23.06.2022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МЦ «Галактика»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100 </w:t>
            </w:r>
            <w:r w:rsidR="005047C8">
              <w:rPr>
                <w:sz w:val="22"/>
              </w:rPr>
              <w:t>чел.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Занятие «Профилактика употребления ПАВ» для несовершеннолетних, с которыми необходимо проводить ИПР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31" w:rsidRPr="00345107" w:rsidRDefault="00BC2D3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24.05.2022 16:00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МЦ «Галактика»</w:t>
            </w:r>
          </w:p>
          <w:p w:rsidR="0010732A" w:rsidRPr="00345107" w:rsidRDefault="0010732A" w:rsidP="00345107">
            <w:pPr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2 </w:t>
            </w:r>
            <w:r w:rsidR="005047C8">
              <w:rPr>
                <w:sz w:val="22"/>
              </w:rPr>
              <w:t>чел.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Методический комплекс «Сохранение репродуктивного здоровья» для несовершеннолетних, с которыми необходимо проводить ИПР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31" w:rsidRPr="00345107" w:rsidRDefault="00BC2D3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31.05.2022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МЦ «Галактика»</w:t>
            </w:r>
          </w:p>
          <w:p w:rsidR="0010732A" w:rsidRPr="00345107" w:rsidRDefault="0010732A" w:rsidP="00345107">
            <w:pPr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3 </w:t>
            </w:r>
            <w:r w:rsidR="005047C8">
              <w:rPr>
                <w:sz w:val="22"/>
              </w:rPr>
              <w:t>чел.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Акция «Международный день борьбы против злоупотребления наркотиками и их незаконного оборота»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31" w:rsidRPr="00345107" w:rsidRDefault="00BC2D3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26.06.2022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МЦ «Галактика»</w:t>
            </w:r>
          </w:p>
          <w:p w:rsidR="0010732A" w:rsidRPr="00345107" w:rsidRDefault="0010732A" w:rsidP="00345107">
            <w:pPr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100 </w:t>
            </w:r>
            <w:r w:rsidR="005047C8">
              <w:rPr>
                <w:sz w:val="22"/>
              </w:rPr>
              <w:t>чел.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AD24A6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hyperlink r:id="rId11" w:history="1">
              <w:r w:rsidR="0010732A" w:rsidRPr="00345107">
                <w:rPr>
                  <w:rStyle w:val="a4"/>
                  <w:rFonts w:ascii="Times New Roman" w:hAnsi="Times New Roman" w:cs="Times New Roman"/>
                  <w:kern w:val="0"/>
                  <w:sz w:val="22"/>
                  <w:szCs w:val="22"/>
                  <w:lang w:eastAsia="ru-RU" w:bidi="ar-SA"/>
                </w:rPr>
                <w:t>https://vk.com/galaktikatutaev?w=wall-102907097_12339</w:t>
              </w:r>
            </w:hyperlink>
            <w:r w:rsidR="0010732A"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Индивидуальная работа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31" w:rsidRPr="00345107" w:rsidRDefault="00BC2D3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Весь период 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МЦ «Галактика»</w:t>
            </w:r>
          </w:p>
          <w:p w:rsidR="0010732A" w:rsidRPr="00345107" w:rsidRDefault="0010732A" w:rsidP="00345107">
            <w:pPr>
              <w:rPr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12 консультаций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pStyle w:val="Standard"/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45107">
              <w:rPr>
                <w:rFonts w:ascii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«Вместе скажем наркотикам НЕТ!» тематическая программа по профилактике </w:t>
            </w:r>
            <w:r w:rsidRPr="00345107">
              <w:rPr>
                <w:sz w:val="22"/>
              </w:rPr>
              <w:lastRenderedPageBreak/>
              <w:t>наркомании с раздачей буклетов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44" w:rsidRDefault="0010732A" w:rsidP="00D44144">
            <w:pPr>
              <w:rPr>
                <w:sz w:val="22"/>
              </w:rPr>
            </w:pPr>
            <w:r w:rsidRPr="00345107">
              <w:rPr>
                <w:sz w:val="22"/>
              </w:rPr>
              <w:lastRenderedPageBreak/>
              <w:t>02.06.2022</w:t>
            </w:r>
            <w:r w:rsidR="00BC2D31" w:rsidRPr="00345107">
              <w:rPr>
                <w:sz w:val="22"/>
              </w:rPr>
              <w:t xml:space="preserve"> </w:t>
            </w:r>
          </w:p>
          <w:p w:rsidR="0010732A" w:rsidRPr="00345107" w:rsidRDefault="0010732A" w:rsidP="00D44144">
            <w:pPr>
              <w:rPr>
                <w:sz w:val="22"/>
              </w:rPr>
            </w:pPr>
            <w:r w:rsidRPr="00345107">
              <w:rPr>
                <w:sz w:val="22"/>
              </w:rPr>
              <w:t>Кинотеатр «Экран»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52 </w:t>
            </w:r>
            <w:r w:rsidR="009770CE" w:rsidRPr="00345107">
              <w:rPr>
                <w:sz w:val="22"/>
              </w:rPr>
              <w:t>чел</w:t>
            </w:r>
            <w:r w:rsidR="009770CE"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«Здоровая Россия начинается с меня» спортивный праздник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02.06.2022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Павловский ДК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9770CE" w:rsidP="009770CE">
            <w:pPr>
              <w:rPr>
                <w:sz w:val="22"/>
              </w:rPr>
            </w:pPr>
            <w:r>
              <w:rPr>
                <w:sz w:val="22"/>
              </w:rPr>
              <w:t>41</w:t>
            </w:r>
            <w:r w:rsidRPr="00345107">
              <w:rPr>
                <w:sz w:val="22"/>
              </w:rPr>
              <w:t xml:space="preserve"> чел</w:t>
            </w:r>
            <w:r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«Мы за ЗОЖ» информационная акция (создание и распространение буклетов)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03.06.2022</w:t>
            </w:r>
            <w:r w:rsidR="00BC2D31" w:rsidRPr="00345107">
              <w:rPr>
                <w:sz w:val="22"/>
              </w:rPr>
              <w:t xml:space="preserve"> 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Борисоглебский ДК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9770CE" w:rsidP="00345107">
            <w:pPr>
              <w:rPr>
                <w:sz w:val="22"/>
              </w:rPr>
            </w:pPr>
            <w:r>
              <w:rPr>
                <w:sz w:val="22"/>
              </w:rPr>
              <w:t>24</w:t>
            </w:r>
            <w:r w:rsidRPr="00345107">
              <w:rPr>
                <w:sz w:val="22"/>
              </w:rPr>
              <w:t xml:space="preserve"> чел</w:t>
            </w:r>
            <w:r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«Будь здоров» спортивная игротека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04.06.2022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proofErr w:type="spellStart"/>
            <w:r w:rsidRPr="00345107">
              <w:rPr>
                <w:sz w:val="22"/>
              </w:rPr>
              <w:t>Богдановский</w:t>
            </w:r>
            <w:proofErr w:type="spellEnd"/>
            <w:r w:rsidRPr="00345107">
              <w:rPr>
                <w:sz w:val="22"/>
              </w:rPr>
              <w:t xml:space="preserve"> клуб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12 </w:t>
            </w:r>
            <w:r w:rsidR="009770CE" w:rsidRPr="00345107">
              <w:rPr>
                <w:sz w:val="22"/>
              </w:rPr>
              <w:t>чел</w:t>
            </w:r>
            <w:r w:rsidR="009770CE"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Спортивная игровая программа «Спорт это жизнь, это радость, здоровье» для Левобережной СОШ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07.06.2022</w:t>
            </w:r>
            <w:r w:rsidR="00BC2D31" w:rsidRPr="00345107">
              <w:rPr>
                <w:sz w:val="22"/>
              </w:rPr>
              <w:t xml:space="preserve"> 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МУ РЦКиД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9770CE" w:rsidP="00345107">
            <w:pPr>
              <w:rPr>
                <w:sz w:val="22"/>
              </w:rPr>
            </w:pPr>
            <w:r>
              <w:rPr>
                <w:sz w:val="22"/>
              </w:rPr>
              <w:t>70</w:t>
            </w:r>
            <w:r w:rsidRPr="00345107">
              <w:rPr>
                <w:sz w:val="22"/>
              </w:rPr>
              <w:t xml:space="preserve"> чел</w:t>
            </w:r>
            <w:r>
              <w:rPr>
                <w:sz w:val="22"/>
              </w:rPr>
              <w:t>.</w:t>
            </w:r>
          </w:p>
          <w:p w:rsidR="0010732A" w:rsidRPr="00345107" w:rsidRDefault="0010732A" w:rsidP="00345107">
            <w:pPr>
              <w:rPr>
                <w:sz w:val="22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AD24A6" w:rsidP="00345107">
            <w:pPr>
              <w:rPr>
                <w:sz w:val="22"/>
              </w:rPr>
            </w:pPr>
            <w:hyperlink r:id="rId12" w:history="1">
              <w:r w:rsidR="0010732A" w:rsidRPr="00345107">
                <w:rPr>
                  <w:rStyle w:val="a4"/>
                  <w:sz w:val="22"/>
                </w:rPr>
                <w:t>https://vk.com/wall-113819265_4454</w:t>
              </w:r>
            </w:hyperlink>
            <w:r w:rsidR="0010732A" w:rsidRPr="00345107">
              <w:rPr>
                <w:sz w:val="22"/>
              </w:rPr>
              <w:t xml:space="preserve"> 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Спортивный веломарафон «Счастье в здоровье»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10.06.2022</w:t>
            </w:r>
            <w:r w:rsidR="00BC2D31" w:rsidRPr="00345107">
              <w:rPr>
                <w:sz w:val="22"/>
              </w:rPr>
              <w:t xml:space="preserve"> 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Никольский ДК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9770CE" w:rsidP="00345107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Pr="00345107">
              <w:rPr>
                <w:sz w:val="22"/>
              </w:rPr>
              <w:t xml:space="preserve"> чел</w:t>
            </w:r>
            <w:r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AD24A6" w:rsidP="00345107">
            <w:pPr>
              <w:rPr>
                <w:sz w:val="22"/>
              </w:rPr>
            </w:pPr>
            <w:hyperlink r:id="rId13" w:history="1">
              <w:r w:rsidR="0010732A" w:rsidRPr="00345107">
                <w:rPr>
                  <w:rStyle w:val="a4"/>
                  <w:sz w:val="22"/>
                </w:rPr>
                <w:t>https://vk.com/wall-191158098_261</w:t>
              </w:r>
            </w:hyperlink>
            <w:r w:rsidR="0010732A" w:rsidRPr="00345107">
              <w:rPr>
                <w:sz w:val="22"/>
              </w:rPr>
              <w:t xml:space="preserve"> 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Тематическая программа «Бояться не нужно – нужно знать»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16.06.2022</w:t>
            </w:r>
            <w:r w:rsidR="00BC2D31" w:rsidRPr="00345107">
              <w:rPr>
                <w:sz w:val="22"/>
              </w:rPr>
              <w:t xml:space="preserve"> 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proofErr w:type="spellStart"/>
            <w:r w:rsidRPr="00345107">
              <w:rPr>
                <w:sz w:val="22"/>
              </w:rPr>
              <w:t>Урдомский</w:t>
            </w:r>
            <w:proofErr w:type="spellEnd"/>
            <w:r w:rsidRPr="00345107">
              <w:rPr>
                <w:sz w:val="22"/>
              </w:rPr>
              <w:t xml:space="preserve"> клуб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11 </w:t>
            </w:r>
            <w:r w:rsidR="009770CE" w:rsidRPr="00345107">
              <w:rPr>
                <w:sz w:val="22"/>
              </w:rPr>
              <w:t>чел</w:t>
            </w:r>
            <w:r w:rsidR="009770CE"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«Безопасное лето» тематическая программа по профилактике ЗОЖ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14.06.2022</w:t>
            </w:r>
            <w:r w:rsidR="00BC2D31" w:rsidRPr="00345107">
              <w:rPr>
                <w:sz w:val="22"/>
              </w:rPr>
              <w:t xml:space="preserve"> 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Кинотеатр «Экран»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53 </w:t>
            </w:r>
            <w:r w:rsidR="009770CE" w:rsidRPr="00345107">
              <w:rPr>
                <w:sz w:val="22"/>
              </w:rPr>
              <w:t>чел</w:t>
            </w:r>
            <w:r w:rsidR="009770CE"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AD24A6" w:rsidP="00345107">
            <w:pPr>
              <w:rPr>
                <w:sz w:val="22"/>
              </w:rPr>
            </w:pPr>
            <w:hyperlink r:id="rId14" w:history="1">
              <w:r w:rsidR="0010732A" w:rsidRPr="00345107">
                <w:rPr>
                  <w:rStyle w:val="a4"/>
                  <w:sz w:val="22"/>
                </w:rPr>
                <w:t>https://vk.com/wall393478820_3546</w:t>
              </w:r>
            </w:hyperlink>
            <w:r w:rsidR="0010732A" w:rsidRPr="00345107">
              <w:rPr>
                <w:sz w:val="22"/>
              </w:rPr>
              <w:t xml:space="preserve"> 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«Малые олимпийские игры» спортивные состязания по пропаганде ЗОЖ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14.06.2022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Павловский ДК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9770CE" w:rsidP="00345107">
            <w:pPr>
              <w:rPr>
                <w:sz w:val="22"/>
              </w:rPr>
            </w:pPr>
            <w:r>
              <w:rPr>
                <w:sz w:val="22"/>
              </w:rPr>
              <w:t>47</w:t>
            </w:r>
            <w:r w:rsidRPr="00345107">
              <w:rPr>
                <w:sz w:val="22"/>
              </w:rPr>
              <w:t xml:space="preserve"> чел</w:t>
            </w:r>
            <w:r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«Танцевальная зарядка» </w:t>
            </w:r>
            <w:proofErr w:type="spellStart"/>
            <w:r w:rsidRPr="00345107">
              <w:rPr>
                <w:sz w:val="22"/>
              </w:rPr>
              <w:t>попрофилактике</w:t>
            </w:r>
            <w:proofErr w:type="spellEnd"/>
            <w:r w:rsidRPr="00345107">
              <w:rPr>
                <w:sz w:val="22"/>
              </w:rPr>
              <w:t xml:space="preserve"> ЗОЖ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16.06.2022</w:t>
            </w:r>
            <w:r w:rsidR="00BC2D31" w:rsidRPr="00345107">
              <w:rPr>
                <w:sz w:val="22"/>
              </w:rPr>
              <w:t xml:space="preserve"> 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Кинотеатр «Экран»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9770CE" w:rsidP="00345107">
            <w:pPr>
              <w:rPr>
                <w:sz w:val="22"/>
              </w:rPr>
            </w:pPr>
            <w:r>
              <w:rPr>
                <w:sz w:val="22"/>
              </w:rPr>
              <w:t>66</w:t>
            </w:r>
            <w:r w:rsidRPr="00345107">
              <w:rPr>
                <w:sz w:val="22"/>
              </w:rPr>
              <w:t xml:space="preserve"> чел</w:t>
            </w:r>
            <w:r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AD24A6" w:rsidP="00345107">
            <w:pPr>
              <w:rPr>
                <w:sz w:val="22"/>
              </w:rPr>
            </w:pPr>
            <w:hyperlink r:id="rId15" w:history="1">
              <w:r w:rsidR="0010732A" w:rsidRPr="00345107">
                <w:rPr>
                  <w:rStyle w:val="a4"/>
                  <w:sz w:val="22"/>
                </w:rPr>
                <w:t>https://vk.com/wall393478820_3568</w:t>
              </w:r>
            </w:hyperlink>
            <w:r w:rsidR="0010732A" w:rsidRPr="00345107">
              <w:rPr>
                <w:sz w:val="22"/>
              </w:rPr>
              <w:t xml:space="preserve"> 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Час здоровья  «Здоровье в моих руках»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19.06.2022</w:t>
            </w:r>
            <w:r w:rsidR="00BC2D31" w:rsidRPr="00345107">
              <w:rPr>
                <w:sz w:val="22"/>
              </w:rPr>
              <w:t xml:space="preserve"> 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Великосельский ДК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10 </w:t>
            </w:r>
            <w:r w:rsidR="009770CE" w:rsidRPr="00345107">
              <w:rPr>
                <w:sz w:val="22"/>
              </w:rPr>
              <w:t>чел</w:t>
            </w:r>
            <w:r w:rsidR="009770CE"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«Как бороться со стрессом» познавательный час о ЗОЖ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19.06.2022</w:t>
            </w:r>
            <w:r w:rsidR="00BC2D31" w:rsidRPr="00345107">
              <w:rPr>
                <w:sz w:val="22"/>
              </w:rPr>
              <w:t xml:space="preserve"> 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Борисоглебский ДК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10 </w:t>
            </w:r>
            <w:r w:rsidR="009770CE" w:rsidRPr="00345107">
              <w:rPr>
                <w:sz w:val="22"/>
              </w:rPr>
              <w:t>чел</w:t>
            </w:r>
            <w:r w:rsidR="009770CE"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Спортивная игровая программа «Спорт это жизнь, это радость, здоровье» для Павловской ООШ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20.06.2022</w:t>
            </w:r>
            <w:r w:rsidR="00BC2D31" w:rsidRPr="00345107">
              <w:rPr>
                <w:sz w:val="22"/>
              </w:rPr>
              <w:t xml:space="preserve"> 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МУ РЦКиД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9770CE" w:rsidP="00345107">
            <w:pPr>
              <w:rPr>
                <w:sz w:val="22"/>
              </w:rPr>
            </w:pPr>
            <w:r>
              <w:rPr>
                <w:sz w:val="22"/>
              </w:rPr>
              <w:t>30</w:t>
            </w:r>
            <w:r w:rsidRPr="00345107">
              <w:rPr>
                <w:sz w:val="22"/>
              </w:rPr>
              <w:t xml:space="preserve"> чел</w:t>
            </w:r>
            <w:r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AD24A6" w:rsidP="00345107">
            <w:pPr>
              <w:rPr>
                <w:sz w:val="22"/>
              </w:rPr>
            </w:pPr>
            <w:hyperlink r:id="rId16" w:history="1">
              <w:r w:rsidR="0010732A" w:rsidRPr="00345107">
                <w:rPr>
                  <w:rStyle w:val="a4"/>
                  <w:sz w:val="22"/>
                </w:rPr>
                <w:t>https://vk.com/wall-113819265_4467</w:t>
              </w:r>
            </w:hyperlink>
            <w:r w:rsidR="0010732A" w:rsidRPr="00345107">
              <w:rPr>
                <w:sz w:val="22"/>
              </w:rPr>
              <w:t xml:space="preserve"> 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Информационный час «Скажи «НЕТ» наркотикам!»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24.06.2022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Павловский ДК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5047C8" w:rsidP="00345107">
            <w:pPr>
              <w:rPr>
                <w:sz w:val="22"/>
              </w:rPr>
            </w:pPr>
            <w:r>
              <w:rPr>
                <w:sz w:val="22"/>
              </w:rPr>
              <w:t>43</w:t>
            </w:r>
            <w:r w:rsidRPr="00345107">
              <w:rPr>
                <w:sz w:val="22"/>
              </w:rPr>
              <w:t xml:space="preserve"> чел</w:t>
            </w:r>
            <w:r>
              <w:rPr>
                <w:sz w:val="22"/>
              </w:rPr>
              <w:t>.</w:t>
            </w:r>
          </w:p>
          <w:p w:rsidR="0010732A" w:rsidRPr="00345107" w:rsidRDefault="0010732A" w:rsidP="00345107">
            <w:pPr>
              <w:rPr>
                <w:sz w:val="22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«Всем миром против страшного зла» акция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24.06.2022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proofErr w:type="spellStart"/>
            <w:r w:rsidRPr="00345107">
              <w:rPr>
                <w:sz w:val="22"/>
              </w:rPr>
              <w:t>Першинский</w:t>
            </w:r>
            <w:proofErr w:type="spellEnd"/>
            <w:r w:rsidRPr="00345107">
              <w:rPr>
                <w:sz w:val="22"/>
              </w:rPr>
              <w:t xml:space="preserve"> ДК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15 </w:t>
            </w:r>
            <w:r w:rsidR="005047C8">
              <w:rPr>
                <w:sz w:val="22"/>
              </w:rPr>
              <w:t>чел.</w:t>
            </w:r>
          </w:p>
          <w:p w:rsidR="0010732A" w:rsidRPr="00345107" w:rsidRDefault="0010732A" w:rsidP="00345107">
            <w:pPr>
              <w:rPr>
                <w:sz w:val="22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«Я рисую ЗОЖ» конкурс детского рисунка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24.06.2022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proofErr w:type="spellStart"/>
            <w:r w:rsidRPr="00345107">
              <w:rPr>
                <w:sz w:val="22"/>
              </w:rPr>
              <w:t>Богдановский</w:t>
            </w:r>
            <w:proofErr w:type="spellEnd"/>
            <w:r w:rsidRPr="00345107">
              <w:rPr>
                <w:sz w:val="22"/>
              </w:rPr>
              <w:t xml:space="preserve"> клуб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10 </w:t>
            </w:r>
            <w:r w:rsidR="005047C8">
              <w:rPr>
                <w:sz w:val="22"/>
              </w:rPr>
              <w:t>чел.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Спортивный турнир по футболу «Мы против наркотических средств, мы за ЗОЖ»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8D" w:rsidRDefault="0010732A" w:rsidP="008B268D">
            <w:pPr>
              <w:rPr>
                <w:sz w:val="22"/>
              </w:rPr>
            </w:pPr>
            <w:r w:rsidRPr="00345107">
              <w:rPr>
                <w:sz w:val="22"/>
              </w:rPr>
              <w:t>18.06.2022</w:t>
            </w:r>
            <w:r w:rsidR="00BC2D31" w:rsidRPr="00345107">
              <w:rPr>
                <w:sz w:val="22"/>
              </w:rPr>
              <w:t xml:space="preserve"> </w:t>
            </w:r>
          </w:p>
          <w:p w:rsidR="0010732A" w:rsidRPr="00345107" w:rsidRDefault="0010732A" w:rsidP="008B268D">
            <w:pPr>
              <w:rPr>
                <w:sz w:val="22"/>
              </w:rPr>
            </w:pPr>
            <w:r w:rsidRPr="00345107">
              <w:rPr>
                <w:sz w:val="22"/>
              </w:rPr>
              <w:t>Никольский ДК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1</w:t>
            </w:r>
            <w:r w:rsidR="000B751E">
              <w:rPr>
                <w:sz w:val="22"/>
              </w:rPr>
              <w:t>8</w:t>
            </w:r>
            <w:r w:rsidRPr="00345107">
              <w:rPr>
                <w:sz w:val="22"/>
              </w:rPr>
              <w:t xml:space="preserve"> </w:t>
            </w:r>
            <w:r w:rsidR="005047C8">
              <w:rPr>
                <w:sz w:val="22"/>
              </w:rPr>
              <w:t>чел.</w:t>
            </w:r>
          </w:p>
          <w:p w:rsidR="0010732A" w:rsidRPr="00345107" w:rsidRDefault="0010732A" w:rsidP="00345107">
            <w:pPr>
              <w:rPr>
                <w:sz w:val="22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Спортивный детский веломарафон «Дорожное приключение»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25.06.2022</w:t>
            </w:r>
            <w:r w:rsidR="00BC2D31" w:rsidRPr="00345107">
              <w:rPr>
                <w:sz w:val="22"/>
              </w:rPr>
              <w:t xml:space="preserve"> 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Никольский ДК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5047C8" w:rsidP="00345107">
            <w:pPr>
              <w:rPr>
                <w:sz w:val="22"/>
              </w:rPr>
            </w:pPr>
            <w:r>
              <w:rPr>
                <w:sz w:val="22"/>
              </w:rPr>
              <w:t>17</w:t>
            </w:r>
            <w:r w:rsidR="0010732A" w:rsidRPr="00345107">
              <w:rPr>
                <w:sz w:val="22"/>
              </w:rPr>
              <w:t xml:space="preserve"> </w:t>
            </w:r>
            <w:r>
              <w:rPr>
                <w:sz w:val="22"/>
              </w:rPr>
              <w:t>чел.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C21FDE" w:rsidRPr="0010732A" w:rsidTr="00480B9D">
        <w:tc>
          <w:tcPr>
            <w:tcW w:w="0" w:type="auto"/>
          </w:tcPr>
          <w:p w:rsidR="0010732A" w:rsidRPr="00345107" w:rsidRDefault="0010732A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Тематическая программа по ЗОЖ</w:t>
            </w:r>
            <w:r w:rsidR="001B308E" w:rsidRPr="00345107">
              <w:rPr>
                <w:sz w:val="22"/>
              </w:rPr>
              <w:t xml:space="preserve"> </w:t>
            </w:r>
            <w:r w:rsidRPr="00345107">
              <w:rPr>
                <w:sz w:val="22"/>
              </w:rPr>
              <w:t>«Весёлые старты»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26.06.2022</w:t>
            </w:r>
            <w:r w:rsidR="00BC2D31" w:rsidRPr="00345107">
              <w:rPr>
                <w:sz w:val="22"/>
              </w:rPr>
              <w:t xml:space="preserve"> </w:t>
            </w:r>
          </w:p>
          <w:p w:rsidR="0010732A" w:rsidRPr="00345107" w:rsidRDefault="0010732A" w:rsidP="00345107">
            <w:pPr>
              <w:rPr>
                <w:sz w:val="22"/>
              </w:rPr>
            </w:pPr>
            <w:proofErr w:type="spellStart"/>
            <w:r w:rsidRPr="00345107">
              <w:rPr>
                <w:sz w:val="22"/>
              </w:rPr>
              <w:t>Урдомский</w:t>
            </w:r>
            <w:proofErr w:type="spellEnd"/>
            <w:r w:rsidRPr="00345107">
              <w:rPr>
                <w:sz w:val="22"/>
              </w:rPr>
              <w:t xml:space="preserve"> клуб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10732A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6 </w:t>
            </w:r>
            <w:r w:rsidR="005047C8">
              <w:rPr>
                <w:sz w:val="22"/>
              </w:rPr>
              <w:t>чел.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32A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773FB6" w:rsidRPr="0010732A" w:rsidTr="00480B9D">
        <w:tc>
          <w:tcPr>
            <w:tcW w:w="0" w:type="auto"/>
          </w:tcPr>
          <w:p w:rsidR="00773FB6" w:rsidRPr="00345107" w:rsidRDefault="00773FB6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Профилактическая беседа по ЗОЖ в рамках мероприятия «Безопасное лето» </w:t>
            </w:r>
          </w:p>
        </w:tc>
        <w:tc>
          <w:tcPr>
            <w:tcW w:w="2834" w:type="dxa"/>
          </w:tcPr>
          <w:p w:rsidR="00BC2D31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23.06.</w:t>
            </w:r>
            <w:r w:rsidR="00BC2D31" w:rsidRPr="00345107">
              <w:rPr>
                <w:sz w:val="22"/>
              </w:rPr>
              <w:t>2022</w:t>
            </w:r>
            <w:r w:rsidRPr="00345107">
              <w:rPr>
                <w:sz w:val="22"/>
              </w:rPr>
              <w:t xml:space="preserve"> </w:t>
            </w:r>
          </w:p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МОУ </w:t>
            </w:r>
            <w:proofErr w:type="spellStart"/>
            <w:r w:rsidRPr="00345107">
              <w:rPr>
                <w:sz w:val="22"/>
              </w:rPr>
              <w:t>Емишевская</w:t>
            </w:r>
            <w:proofErr w:type="spellEnd"/>
            <w:r w:rsidRPr="00345107">
              <w:rPr>
                <w:sz w:val="22"/>
              </w:rPr>
              <w:t xml:space="preserve"> ОШ, ШОЛ</w:t>
            </w:r>
          </w:p>
        </w:tc>
        <w:tc>
          <w:tcPr>
            <w:tcW w:w="1899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30 </w:t>
            </w:r>
            <w:r w:rsidR="005047C8">
              <w:rPr>
                <w:sz w:val="22"/>
              </w:rPr>
              <w:t>чел.</w:t>
            </w:r>
          </w:p>
        </w:tc>
        <w:tc>
          <w:tcPr>
            <w:tcW w:w="5694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51F7B888" wp14:editId="276F157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76400" cy="942975"/>
                  <wp:effectExtent l="0" t="0" r="0" b="9525"/>
                  <wp:wrapSquare wrapText="bothSides"/>
                  <wp:docPr id="1" name="Рисунок 1" descr="C:\Users\user\Desktop\5-pJr6Pbn-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5-pJr6Pbn-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3FB6" w:rsidRPr="0010732A" w:rsidTr="00480B9D">
        <w:tc>
          <w:tcPr>
            <w:tcW w:w="0" w:type="auto"/>
          </w:tcPr>
          <w:p w:rsidR="00773FB6" w:rsidRPr="00345107" w:rsidRDefault="00773FB6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Профилактическая беседа по ЗОЖ в рамках мероприятия «Безопасное лето»</w:t>
            </w:r>
          </w:p>
        </w:tc>
        <w:tc>
          <w:tcPr>
            <w:tcW w:w="2834" w:type="dxa"/>
          </w:tcPr>
          <w:p w:rsidR="00BC2D31" w:rsidRPr="00345107" w:rsidRDefault="00BC2D3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24.06.2022</w:t>
            </w:r>
          </w:p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МОУ СШ №4 «Центр образования», ШОЛ </w:t>
            </w:r>
          </w:p>
        </w:tc>
        <w:tc>
          <w:tcPr>
            <w:tcW w:w="1899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36 </w:t>
            </w:r>
            <w:r w:rsidR="005047C8">
              <w:rPr>
                <w:sz w:val="22"/>
              </w:rPr>
              <w:t>чел.</w:t>
            </w:r>
          </w:p>
        </w:tc>
        <w:tc>
          <w:tcPr>
            <w:tcW w:w="5694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noProof/>
                <w:sz w:val="22"/>
              </w:rPr>
              <w:drawing>
                <wp:anchor distT="0" distB="0" distL="114300" distR="114300" simplePos="0" relativeHeight="251690496" behindDoc="0" locked="0" layoutInCell="1" allowOverlap="1" wp14:anchorId="6B9865AD" wp14:editId="5081950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676400" cy="1495425"/>
                  <wp:effectExtent l="0" t="0" r="0" b="9525"/>
                  <wp:wrapSquare wrapText="bothSides"/>
                  <wp:docPr id="3" name="Рисунок 3" descr="C:\Users\user\Desktop\y5MN2veKn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y5MN2veKn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3FB6" w:rsidRPr="0010732A" w:rsidTr="00480B9D">
        <w:tc>
          <w:tcPr>
            <w:tcW w:w="0" w:type="auto"/>
          </w:tcPr>
          <w:p w:rsidR="00773FB6" w:rsidRPr="00345107" w:rsidRDefault="00773FB6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773FB6" w:rsidRPr="00345107" w:rsidRDefault="00773FB6" w:rsidP="00345107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345107">
              <w:rPr>
                <w:sz w:val="22"/>
              </w:rPr>
              <w:t>Информационная кампания «НЕТ наркотикам»</w:t>
            </w:r>
          </w:p>
        </w:tc>
        <w:tc>
          <w:tcPr>
            <w:tcW w:w="2834" w:type="dxa"/>
          </w:tcPr>
          <w:p w:rsidR="00773FB6" w:rsidRPr="00345107" w:rsidRDefault="00BC2D3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26.05.2022</w:t>
            </w:r>
          </w:p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социальная сеть ВК, группа ТКДН ТМР</w:t>
            </w:r>
          </w:p>
        </w:tc>
        <w:tc>
          <w:tcPr>
            <w:tcW w:w="1899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390 просмотров</w:t>
            </w:r>
          </w:p>
        </w:tc>
        <w:tc>
          <w:tcPr>
            <w:tcW w:w="5694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https://vk.com/wall-189183737_914 </w:t>
            </w:r>
          </w:p>
        </w:tc>
      </w:tr>
      <w:tr w:rsidR="00773FB6" w:rsidRPr="0010732A" w:rsidTr="00480B9D">
        <w:tc>
          <w:tcPr>
            <w:tcW w:w="0" w:type="auto"/>
          </w:tcPr>
          <w:p w:rsidR="00773FB6" w:rsidRPr="00345107" w:rsidRDefault="00773FB6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773FB6" w:rsidRPr="00345107" w:rsidRDefault="00773FB6" w:rsidP="00345107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345107">
              <w:rPr>
                <w:sz w:val="22"/>
              </w:rPr>
              <w:t>Информационная кампания «НЕТ наркотикам»</w:t>
            </w:r>
          </w:p>
        </w:tc>
        <w:tc>
          <w:tcPr>
            <w:tcW w:w="2834" w:type="dxa"/>
          </w:tcPr>
          <w:p w:rsidR="00773FB6" w:rsidRPr="00345107" w:rsidRDefault="00BC2D3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27.05.2022</w:t>
            </w:r>
          </w:p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социальная сеть ВК, группа «</w:t>
            </w:r>
            <w:hyperlink r:id="rId19" w:history="1">
              <w:r w:rsidRPr="00345107">
                <w:rPr>
                  <w:sz w:val="22"/>
                </w:rPr>
                <w:t>Комиссия по делам несовершеннолетних Тутаев</w:t>
              </w:r>
            </w:hyperlink>
            <w:r w:rsidRPr="00345107">
              <w:rPr>
                <w:sz w:val="22"/>
              </w:rPr>
              <w:t>»</w:t>
            </w:r>
          </w:p>
        </w:tc>
        <w:tc>
          <w:tcPr>
            <w:tcW w:w="1899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415 просмотров</w:t>
            </w:r>
          </w:p>
        </w:tc>
        <w:tc>
          <w:tcPr>
            <w:tcW w:w="5694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https://vk.com/wall-189183737_920</w:t>
            </w:r>
          </w:p>
        </w:tc>
      </w:tr>
      <w:tr w:rsidR="00773FB6" w:rsidRPr="0010732A" w:rsidTr="00480B9D">
        <w:tc>
          <w:tcPr>
            <w:tcW w:w="0" w:type="auto"/>
          </w:tcPr>
          <w:p w:rsidR="00773FB6" w:rsidRPr="00345107" w:rsidRDefault="00773FB6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773FB6" w:rsidRPr="00345107" w:rsidRDefault="00773FB6" w:rsidP="00345107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345107">
              <w:rPr>
                <w:sz w:val="22"/>
              </w:rPr>
              <w:t>Информационная кампания «НЕТ наркотикам»</w:t>
            </w:r>
          </w:p>
        </w:tc>
        <w:tc>
          <w:tcPr>
            <w:tcW w:w="2834" w:type="dxa"/>
          </w:tcPr>
          <w:p w:rsidR="00773FB6" w:rsidRPr="00345107" w:rsidRDefault="00BC2D3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01.06.2022</w:t>
            </w:r>
            <w:r w:rsidR="00773FB6" w:rsidRPr="00345107">
              <w:rPr>
                <w:sz w:val="22"/>
              </w:rPr>
              <w:t xml:space="preserve"> </w:t>
            </w:r>
          </w:p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социальная сеть ВК, группа «</w:t>
            </w:r>
            <w:hyperlink r:id="rId20" w:history="1">
              <w:r w:rsidRPr="00345107">
                <w:rPr>
                  <w:sz w:val="22"/>
                </w:rPr>
                <w:t>Комиссия по делам несовершеннолетних Тутаев</w:t>
              </w:r>
            </w:hyperlink>
            <w:r w:rsidRPr="00345107">
              <w:rPr>
                <w:sz w:val="22"/>
              </w:rPr>
              <w:t>»</w:t>
            </w:r>
          </w:p>
        </w:tc>
        <w:tc>
          <w:tcPr>
            <w:tcW w:w="1899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253 просмотра</w:t>
            </w:r>
          </w:p>
        </w:tc>
        <w:tc>
          <w:tcPr>
            <w:tcW w:w="5694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https://vk.com/wall-189183737_926</w:t>
            </w:r>
          </w:p>
        </w:tc>
      </w:tr>
      <w:tr w:rsidR="00773FB6" w:rsidRPr="0010732A" w:rsidTr="00480B9D">
        <w:tc>
          <w:tcPr>
            <w:tcW w:w="0" w:type="auto"/>
          </w:tcPr>
          <w:p w:rsidR="00773FB6" w:rsidRPr="00345107" w:rsidRDefault="00773FB6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773FB6" w:rsidRPr="00345107" w:rsidRDefault="00773FB6" w:rsidP="00345107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345107">
              <w:rPr>
                <w:sz w:val="22"/>
              </w:rPr>
              <w:t>Информационная кампания «НЕТ наркотикам»</w:t>
            </w:r>
          </w:p>
        </w:tc>
        <w:tc>
          <w:tcPr>
            <w:tcW w:w="2834" w:type="dxa"/>
          </w:tcPr>
          <w:p w:rsidR="00773FB6" w:rsidRPr="00345107" w:rsidRDefault="00BC2D3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03.06.2022</w:t>
            </w:r>
            <w:r w:rsidR="00773FB6" w:rsidRPr="00345107">
              <w:rPr>
                <w:sz w:val="22"/>
              </w:rPr>
              <w:t xml:space="preserve"> </w:t>
            </w:r>
          </w:p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социальная сеть ВК, группа «Комиссия по делам несовершеннолетних Тутаев»</w:t>
            </w:r>
          </w:p>
          <w:p w:rsidR="00773FB6" w:rsidRPr="00345107" w:rsidRDefault="00773FB6" w:rsidP="00345107">
            <w:pPr>
              <w:rPr>
                <w:sz w:val="22"/>
              </w:rPr>
            </w:pPr>
          </w:p>
        </w:tc>
        <w:tc>
          <w:tcPr>
            <w:tcW w:w="1899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118 просмотров</w:t>
            </w:r>
          </w:p>
        </w:tc>
        <w:tc>
          <w:tcPr>
            <w:tcW w:w="5694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https://vk.com/wall-189183737_931</w:t>
            </w:r>
          </w:p>
        </w:tc>
      </w:tr>
      <w:tr w:rsidR="00773FB6" w:rsidRPr="0010732A" w:rsidTr="00480B9D">
        <w:tc>
          <w:tcPr>
            <w:tcW w:w="0" w:type="auto"/>
          </w:tcPr>
          <w:p w:rsidR="00773FB6" w:rsidRPr="00345107" w:rsidRDefault="00773FB6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773FB6" w:rsidRPr="00345107" w:rsidRDefault="00773FB6" w:rsidP="00345107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345107">
              <w:rPr>
                <w:sz w:val="22"/>
              </w:rPr>
              <w:t>Информационная кампания «НЕТ наркотикам»</w:t>
            </w:r>
          </w:p>
        </w:tc>
        <w:tc>
          <w:tcPr>
            <w:tcW w:w="2834" w:type="dxa"/>
          </w:tcPr>
          <w:p w:rsidR="00773FB6" w:rsidRPr="00345107" w:rsidRDefault="008B268D" w:rsidP="00345107">
            <w:pPr>
              <w:rPr>
                <w:sz w:val="22"/>
              </w:rPr>
            </w:pPr>
            <w:r>
              <w:rPr>
                <w:sz w:val="22"/>
              </w:rPr>
              <w:t>16.06.2022</w:t>
            </w:r>
          </w:p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социальная сеть ВК, группа «Комиссия по делам несовершеннолетних Тутаев»</w:t>
            </w:r>
          </w:p>
        </w:tc>
        <w:tc>
          <w:tcPr>
            <w:tcW w:w="1899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344 просмотра </w:t>
            </w:r>
          </w:p>
        </w:tc>
        <w:tc>
          <w:tcPr>
            <w:tcW w:w="5694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https://vk.com/wall-189183737_935</w:t>
            </w:r>
          </w:p>
        </w:tc>
      </w:tr>
      <w:tr w:rsidR="00773FB6" w:rsidRPr="0010732A" w:rsidTr="00480B9D">
        <w:tc>
          <w:tcPr>
            <w:tcW w:w="0" w:type="auto"/>
          </w:tcPr>
          <w:p w:rsidR="00773FB6" w:rsidRPr="00345107" w:rsidRDefault="00773FB6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773FB6" w:rsidRPr="00345107" w:rsidRDefault="00773FB6" w:rsidP="00345107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345107">
              <w:rPr>
                <w:sz w:val="22"/>
              </w:rPr>
              <w:t>Информационная кампания «НЕТ наркотикам»</w:t>
            </w:r>
          </w:p>
        </w:tc>
        <w:tc>
          <w:tcPr>
            <w:tcW w:w="2834" w:type="dxa"/>
          </w:tcPr>
          <w:p w:rsidR="00773FB6" w:rsidRPr="00345107" w:rsidRDefault="008B268D" w:rsidP="00345107">
            <w:pPr>
              <w:rPr>
                <w:sz w:val="22"/>
              </w:rPr>
            </w:pPr>
            <w:r>
              <w:rPr>
                <w:sz w:val="22"/>
              </w:rPr>
              <w:t>22.06.2022</w:t>
            </w:r>
          </w:p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lastRenderedPageBreak/>
              <w:t>социальная сеть ВК, группа «Комиссия по делам несовершеннолетних Тутаев»</w:t>
            </w:r>
          </w:p>
        </w:tc>
        <w:tc>
          <w:tcPr>
            <w:tcW w:w="1899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lastRenderedPageBreak/>
              <w:t>54 просмотра</w:t>
            </w:r>
          </w:p>
        </w:tc>
        <w:tc>
          <w:tcPr>
            <w:tcW w:w="5694" w:type="dxa"/>
          </w:tcPr>
          <w:p w:rsidR="00773FB6" w:rsidRPr="00345107" w:rsidRDefault="00773FB6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https://vk.com/wall-189183737_937</w:t>
            </w: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Профилактические беседы по ЗОЖ: «Азбука правильного питания», «Спортом заниматься – с болезнями не знаться», «Моё здоровье в моих руках», «Самые полезные продукты», «Опасности вокруг нас. Здоровый образ жизни во время летних каникул», </w:t>
            </w:r>
            <w:r w:rsidRPr="00345107">
              <w:rPr>
                <w:color w:val="212121"/>
                <w:sz w:val="22"/>
              </w:rPr>
              <w:t>«Жить здоровым, жить активно – это стильно, позитивно!» и др.</w:t>
            </w:r>
          </w:p>
        </w:tc>
        <w:tc>
          <w:tcPr>
            <w:tcW w:w="2834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26.05-26.06.2022</w:t>
            </w:r>
          </w:p>
          <w:p w:rsidR="00207501" w:rsidRPr="00345107" w:rsidRDefault="00207501" w:rsidP="00345107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345107">
              <w:rPr>
                <w:sz w:val="22"/>
              </w:rPr>
              <w:t xml:space="preserve"> ОУ ТМР</w:t>
            </w: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833 чел.</w:t>
            </w:r>
          </w:p>
        </w:tc>
        <w:tc>
          <w:tcPr>
            <w:tcW w:w="5694" w:type="dxa"/>
          </w:tcPr>
          <w:p w:rsidR="00207501" w:rsidRPr="00345107" w:rsidRDefault="00AD24A6" w:rsidP="00345107">
            <w:pPr>
              <w:rPr>
                <w:sz w:val="22"/>
              </w:rPr>
            </w:pPr>
            <w:hyperlink r:id="rId21" w:history="1">
              <w:r w:rsidR="00207501" w:rsidRPr="00345107">
                <w:rPr>
                  <w:rStyle w:val="a4"/>
                  <w:sz w:val="22"/>
                </w:rPr>
                <w:t>https://vk.com/liceym1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22" w:history="1">
              <w:r w:rsidR="00207501" w:rsidRPr="00345107">
                <w:rPr>
                  <w:rStyle w:val="a4"/>
                  <w:sz w:val="22"/>
                </w:rPr>
                <w:t>https://vk.com/club51063941</w:t>
              </w:r>
            </w:hyperlink>
            <w:r w:rsidR="00207501" w:rsidRPr="00345107">
              <w:rPr>
                <w:sz w:val="22"/>
              </w:rPr>
              <w:t xml:space="preserve"> 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23" w:history="1">
              <w:r w:rsidR="00207501" w:rsidRPr="00345107">
                <w:rPr>
                  <w:rStyle w:val="a4"/>
                  <w:sz w:val="22"/>
                </w:rPr>
                <w:t>https://vk.com/public152847306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24" w:history="1">
              <w:r w:rsidR="00207501" w:rsidRPr="00345107">
                <w:rPr>
                  <w:rStyle w:val="a4"/>
                  <w:sz w:val="22"/>
                </w:rPr>
                <w:t>https://vk.com/school6_tutaev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25" w:history="1">
              <w:r w:rsidR="00207501" w:rsidRPr="00345107">
                <w:rPr>
                  <w:rStyle w:val="a4"/>
                  <w:sz w:val="22"/>
                </w:rPr>
                <w:t>https://vk.com/school7tutaev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26" w:history="1">
              <w:r w:rsidR="00207501" w:rsidRPr="00345107">
                <w:rPr>
                  <w:rStyle w:val="a4"/>
                  <w:sz w:val="22"/>
                </w:rPr>
                <w:t>https://vk.com/public180322083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27" w:history="1">
              <w:r w:rsidR="00207501" w:rsidRPr="00345107">
                <w:rPr>
                  <w:rStyle w:val="a4"/>
                  <w:sz w:val="22"/>
                </w:rPr>
                <w:t>https://vk.com/club129735955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28" w:history="1">
              <w:r w:rsidR="00207501" w:rsidRPr="00345107">
                <w:rPr>
                  <w:rStyle w:val="a4"/>
                  <w:sz w:val="22"/>
                </w:rPr>
                <w:t>https://vk.com/stolbishi_school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29" w:history="1">
              <w:r w:rsidR="00207501" w:rsidRPr="00345107">
                <w:rPr>
                  <w:rStyle w:val="a4"/>
                  <w:sz w:val="22"/>
                </w:rPr>
                <w:t>https://vk.com/fominskayaschool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30" w:history="1">
              <w:r w:rsidR="00207501" w:rsidRPr="00345107">
                <w:rPr>
                  <w:rStyle w:val="a4"/>
                  <w:sz w:val="22"/>
                </w:rPr>
                <w:t>https://vk.com/club133831830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31" w:history="1">
              <w:r w:rsidR="00207501" w:rsidRPr="00345107">
                <w:rPr>
                  <w:rStyle w:val="a4"/>
                  <w:sz w:val="22"/>
                </w:rPr>
                <w:t>https://vk.com/id538171648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32" w:history="1">
              <w:r w:rsidR="00207501" w:rsidRPr="00345107">
                <w:rPr>
                  <w:rStyle w:val="a4"/>
                  <w:sz w:val="22"/>
                </w:rPr>
                <w:t>https://vk.com/vel_school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33" w:history="1">
              <w:r w:rsidR="00207501" w:rsidRPr="00345107">
                <w:rPr>
                  <w:rStyle w:val="a4"/>
                  <w:sz w:val="22"/>
                </w:rPr>
                <w:t>https://vk.com/id538071218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34" w:history="1">
              <w:r w:rsidR="00207501" w:rsidRPr="00345107">
                <w:rPr>
                  <w:rStyle w:val="a4"/>
                  <w:sz w:val="22"/>
                </w:rPr>
                <w:t>https://vk.com/emishevo_school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35" w:history="1">
              <w:r w:rsidR="00207501" w:rsidRPr="00345107">
                <w:rPr>
                  <w:rStyle w:val="a4"/>
                  <w:sz w:val="22"/>
                </w:rPr>
                <w:t>https://vk.com/club171861016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36" w:history="1">
              <w:r w:rsidR="00207501" w:rsidRPr="00345107">
                <w:rPr>
                  <w:rStyle w:val="a4"/>
                  <w:sz w:val="22"/>
                </w:rPr>
                <w:t>https://vk.com/club181784595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Спортивные мероприятия, направленные на ЗОЖ (Спортивная эстафета «Быстрее, выше, сильнее», «Безопасное колесо», «Лето! Солнце! Спорт!», «Спортивно-туристическая эстафета», </w:t>
            </w:r>
            <w:r w:rsidRPr="00345107">
              <w:rPr>
                <w:color w:val="000000"/>
                <w:sz w:val="22"/>
                <w:shd w:val="clear" w:color="auto" w:fill="FFFFFF"/>
              </w:rPr>
              <w:t>весёлая эстафета «Путешествие по туристической тропе родного края» и др.</w:t>
            </w:r>
          </w:p>
        </w:tc>
        <w:tc>
          <w:tcPr>
            <w:tcW w:w="2834" w:type="dxa"/>
          </w:tcPr>
          <w:p w:rsidR="00207501" w:rsidRPr="00345107" w:rsidRDefault="00306ACD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26.05</w:t>
            </w:r>
            <w:r w:rsidR="00207501" w:rsidRPr="00345107">
              <w:rPr>
                <w:sz w:val="22"/>
              </w:rPr>
              <w:t>-26.06.2022</w:t>
            </w:r>
          </w:p>
          <w:p w:rsidR="00207501" w:rsidRPr="00345107" w:rsidRDefault="00207501" w:rsidP="00345107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345107">
              <w:rPr>
                <w:sz w:val="22"/>
              </w:rPr>
              <w:t xml:space="preserve"> ОУ ТМР</w:t>
            </w: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873 чел.</w:t>
            </w:r>
          </w:p>
        </w:tc>
        <w:tc>
          <w:tcPr>
            <w:tcW w:w="5694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 </w:t>
            </w:r>
            <w:hyperlink r:id="rId37" w:history="1">
              <w:r w:rsidRPr="00345107">
                <w:rPr>
                  <w:rStyle w:val="a4"/>
                  <w:sz w:val="22"/>
                </w:rPr>
                <w:t>https://vk.com/liceym1</w:t>
              </w:r>
            </w:hyperlink>
            <w:r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38" w:history="1">
              <w:r w:rsidR="00207501" w:rsidRPr="00345107">
                <w:rPr>
                  <w:rStyle w:val="a4"/>
                  <w:sz w:val="22"/>
                </w:rPr>
                <w:t>https://vk.com/club51063941</w:t>
              </w:r>
            </w:hyperlink>
            <w:r w:rsidR="00207501" w:rsidRPr="00345107">
              <w:rPr>
                <w:sz w:val="22"/>
              </w:rPr>
              <w:t xml:space="preserve"> 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39" w:history="1">
              <w:r w:rsidR="00207501" w:rsidRPr="00345107">
                <w:rPr>
                  <w:rStyle w:val="a4"/>
                  <w:sz w:val="22"/>
                </w:rPr>
                <w:t>https://vk.com/public152847306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40" w:history="1">
              <w:r w:rsidR="00207501" w:rsidRPr="00345107">
                <w:rPr>
                  <w:rStyle w:val="a4"/>
                  <w:sz w:val="22"/>
                </w:rPr>
                <w:t>https://vk.com/school6_tutaev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41" w:history="1">
              <w:r w:rsidR="00207501" w:rsidRPr="00345107">
                <w:rPr>
                  <w:rStyle w:val="a4"/>
                  <w:sz w:val="22"/>
                </w:rPr>
                <w:t>https://vk.com/school7tutaev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42" w:history="1">
              <w:r w:rsidR="00207501" w:rsidRPr="00345107">
                <w:rPr>
                  <w:rStyle w:val="a4"/>
                  <w:sz w:val="22"/>
                </w:rPr>
                <w:t>https://vk.com/public180322083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43" w:history="1">
              <w:r w:rsidR="00207501" w:rsidRPr="00345107">
                <w:rPr>
                  <w:rStyle w:val="a4"/>
                  <w:sz w:val="22"/>
                </w:rPr>
                <w:t>https://vk.com/club129735955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44" w:history="1">
              <w:r w:rsidR="00207501" w:rsidRPr="00345107">
                <w:rPr>
                  <w:rStyle w:val="a4"/>
                  <w:sz w:val="22"/>
                </w:rPr>
                <w:t>https://vk.com/stolbishi_school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45" w:history="1">
              <w:r w:rsidR="00207501" w:rsidRPr="00345107">
                <w:rPr>
                  <w:rStyle w:val="a4"/>
                  <w:sz w:val="22"/>
                </w:rPr>
                <w:t>https://vk.com/fominskayaschool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46" w:history="1">
              <w:r w:rsidR="00207501" w:rsidRPr="00345107">
                <w:rPr>
                  <w:rStyle w:val="a4"/>
                  <w:sz w:val="22"/>
                </w:rPr>
                <w:t>https://vk.com/club133831830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47" w:history="1">
              <w:r w:rsidR="00207501" w:rsidRPr="00345107">
                <w:rPr>
                  <w:rStyle w:val="a4"/>
                  <w:sz w:val="22"/>
                </w:rPr>
                <w:t>https://vk.com/id538171648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48" w:history="1">
              <w:r w:rsidR="00207501" w:rsidRPr="00345107">
                <w:rPr>
                  <w:rStyle w:val="a4"/>
                  <w:sz w:val="22"/>
                </w:rPr>
                <w:t>https://vk.com/vel_school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49" w:history="1">
              <w:r w:rsidR="00207501" w:rsidRPr="00345107">
                <w:rPr>
                  <w:rStyle w:val="a4"/>
                  <w:sz w:val="22"/>
                </w:rPr>
                <w:t>https://vk.com/id538071218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50" w:history="1">
              <w:r w:rsidR="00207501" w:rsidRPr="00345107">
                <w:rPr>
                  <w:rStyle w:val="a4"/>
                  <w:sz w:val="22"/>
                </w:rPr>
                <w:t>https://vk.com/emishevo_school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51" w:history="1">
              <w:r w:rsidR="00207501" w:rsidRPr="00345107">
                <w:rPr>
                  <w:rStyle w:val="a4"/>
                  <w:sz w:val="22"/>
                </w:rPr>
                <w:t>https://vk.com/club171861016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52" w:history="1">
              <w:r w:rsidR="00207501" w:rsidRPr="00345107">
                <w:rPr>
                  <w:rStyle w:val="a4"/>
                  <w:sz w:val="22"/>
                </w:rPr>
                <w:t>https://vk.com/club181784595</w:t>
              </w:r>
            </w:hyperlink>
            <w:r w:rsidR="00207501" w:rsidRPr="00345107">
              <w:rPr>
                <w:sz w:val="22"/>
              </w:rPr>
              <w:t xml:space="preserve">  </w:t>
            </w: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Игры по ЗОЖ: «Путешествие в царство гигиены и здорового питания», «Здоровье мой выбор», «Здоровым будешь – всё добудешь», «Народные игры», </w:t>
            </w:r>
            <w:proofErr w:type="spellStart"/>
            <w:r w:rsidRPr="00345107">
              <w:rPr>
                <w:sz w:val="22"/>
              </w:rPr>
              <w:t>квест</w:t>
            </w:r>
            <w:proofErr w:type="spellEnd"/>
            <w:r w:rsidRPr="00345107">
              <w:rPr>
                <w:sz w:val="22"/>
              </w:rPr>
              <w:t xml:space="preserve">-игра «Путешествие в </w:t>
            </w:r>
            <w:r w:rsidRPr="00345107">
              <w:rPr>
                <w:sz w:val="22"/>
              </w:rPr>
              <w:lastRenderedPageBreak/>
              <w:t>страну здоровья, физкультуры и спорта» и др.</w:t>
            </w:r>
          </w:p>
        </w:tc>
        <w:tc>
          <w:tcPr>
            <w:tcW w:w="2834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lastRenderedPageBreak/>
              <w:t>26.05</w:t>
            </w:r>
            <w:r w:rsidR="00306ACD" w:rsidRPr="00345107">
              <w:rPr>
                <w:sz w:val="22"/>
              </w:rPr>
              <w:t>-</w:t>
            </w:r>
            <w:r w:rsidRPr="00345107">
              <w:rPr>
                <w:sz w:val="22"/>
              </w:rPr>
              <w:t>26.06.2022</w:t>
            </w:r>
          </w:p>
          <w:p w:rsidR="00207501" w:rsidRPr="00345107" w:rsidRDefault="00207501" w:rsidP="00345107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345107">
              <w:rPr>
                <w:sz w:val="22"/>
              </w:rPr>
              <w:t xml:space="preserve"> ОУ ТМР</w:t>
            </w: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749 чел.</w:t>
            </w:r>
          </w:p>
        </w:tc>
        <w:tc>
          <w:tcPr>
            <w:tcW w:w="5694" w:type="dxa"/>
          </w:tcPr>
          <w:p w:rsidR="00207501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Утренние зарядки в школьных лагерях с дневным пребыванием детей </w:t>
            </w:r>
          </w:p>
        </w:tc>
        <w:tc>
          <w:tcPr>
            <w:tcW w:w="2834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26.05-26.06.2022</w:t>
            </w:r>
          </w:p>
          <w:p w:rsidR="00207501" w:rsidRPr="00345107" w:rsidRDefault="00207501" w:rsidP="00345107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345107">
              <w:rPr>
                <w:sz w:val="22"/>
              </w:rPr>
              <w:t xml:space="preserve"> ОУ ТМР</w:t>
            </w: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870 чел.</w:t>
            </w:r>
          </w:p>
        </w:tc>
        <w:tc>
          <w:tcPr>
            <w:tcW w:w="5694" w:type="dxa"/>
          </w:tcPr>
          <w:p w:rsidR="00207501" w:rsidRPr="00345107" w:rsidRDefault="00835117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Психологическая помощь в рамках экстренной кризисной службы, в том числе по телефону доверия, детям, родителям (законным представителям) и иным гражданам.</w:t>
            </w:r>
          </w:p>
        </w:tc>
        <w:tc>
          <w:tcPr>
            <w:tcW w:w="2834" w:type="dxa"/>
          </w:tcPr>
          <w:p w:rsidR="00207501" w:rsidRPr="00345107" w:rsidRDefault="00B1204E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</w:t>
            </w:r>
            <w:r w:rsidR="00207501" w:rsidRPr="00345107">
              <w:rPr>
                <w:sz w:val="22"/>
              </w:rPr>
              <w:t>ай</w:t>
            </w:r>
            <w:r w:rsidRPr="00345107">
              <w:rPr>
                <w:sz w:val="22"/>
              </w:rPr>
              <w:t>-и</w:t>
            </w:r>
            <w:r w:rsidR="00207501" w:rsidRPr="00345107">
              <w:rPr>
                <w:sz w:val="22"/>
              </w:rPr>
              <w:t>юнь 2022 года</w:t>
            </w: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17 обращений</w:t>
            </w:r>
          </w:p>
        </w:tc>
        <w:tc>
          <w:tcPr>
            <w:tcW w:w="5694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Реализация программы для школьных лагерей с дневным пребыванием детей «Искусство жить в ладу с самим собой и миром. Здоровая смена»</w:t>
            </w:r>
          </w:p>
        </w:tc>
        <w:tc>
          <w:tcPr>
            <w:tcW w:w="2834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01.06</w:t>
            </w:r>
            <w:r w:rsidR="00B1204E" w:rsidRPr="00345107">
              <w:rPr>
                <w:sz w:val="22"/>
              </w:rPr>
              <w:t>-</w:t>
            </w:r>
            <w:r w:rsidRPr="00345107">
              <w:rPr>
                <w:sz w:val="22"/>
              </w:rPr>
              <w:t xml:space="preserve">26.06.2022 </w:t>
            </w:r>
          </w:p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МУ Центр «Стимул»</w:t>
            </w:r>
          </w:p>
          <w:p w:rsidR="00207501" w:rsidRPr="00345107" w:rsidRDefault="00207501" w:rsidP="00345107">
            <w:pPr>
              <w:rPr>
                <w:sz w:val="22"/>
              </w:rPr>
            </w:pP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207 чел.</w:t>
            </w:r>
          </w:p>
        </w:tc>
        <w:tc>
          <w:tcPr>
            <w:tcW w:w="5694" w:type="dxa"/>
          </w:tcPr>
          <w:p w:rsidR="00207501" w:rsidRPr="00345107" w:rsidRDefault="00AD24A6" w:rsidP="00345107">
            <w:pPr>
              <w:rPr>
                <w:sz w:val="22"/>
              </w:rPr>
            </w:pPr>
            <w:hyperlink r:id="rId53" w:history="1">
              <w:r w:rsidR="00207501" w:rsidRPr="00345107">
                <w:rPr>
                  <w:rStyle w:val="a4"/>
                  <w:sz w:val="22"/>
                </w:rPr>
                <w:t>https://vk.com/wall-57691653_1413</w:t>
              </w:r>
            </w:hyperlink>
          </w:p>
          <w:p w:rsidR="00207501" w:rsidRPr="00345107" w:rsidRDefault="00207501" w:rsidP="00345107">
            <w:pPr>
              <w:rPr>
                <w:sz w:val="22"/>
              </w:rPr>
            </w:pP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Профилактическая игра «Тропинка здоровья» для детей, посещающих  школьные лагеря с дневным пребыванием детей </w:t>
            </w:r>
          </w:p>
        </w:tc>
        <w:tc>
          <w:tcPr>
            <w:tcW w:w="2834" w:type="dxa"/>
          </w:tcPr>
          <w:p w:rsidR="00207501" w:rsidRPr="00345107" w:rsidRDefault="004C4CE0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20.06.2022</w:t>
            </w: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25 чел.</w:t>
            </w:r>
          </w:p>
        </w:tc>
        <w:tc>
          <w:tcPr>
            <w:tcW w:w="5694" w:type="dxa"/>
          </w:tcPr>
          <w:p w:rsidR="00207501" w:rsidRPr="00345107" w:rsidRDefault="00AD24A6" w:rsidP="00345107">
            <w:pPr>
              <w:rPr>
                <w:sz w:val="22"/>
              </w:rPr>
            </w:pPr>
            <w:hyperlink r:id="rId54" w:history="1">
              <w:r w:rsidR="00207501" w:rsidRPr="00345107">
                <w:rPr>
                  <w:rStyle w:val="a4"/>
                  <w:sz w:val="22"/>
                </w:rPr>
                <w:t>https://vk.com/wall-57691653_1426</w:t>
              </w:r>
            </w:hyperlink>
          </w:p>
          <w:p w:rsidR="00207501" w:rsidRPr="00345107" w:rsidRDefault="00207501" w:rsidP="00345107">
            <w:pPr>
              <w:rPr>
                <w:sz w:val="22"/>
              </w:rPr>
            </w:pP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rPr>
                <w:sz w:val="22"/>
              </w:rPr>
            </w:pPr>
            <w:proofErr w:type="spellStart"/>
            <w:r w:rsidRPr="00345107">
              <w:rPr>
                <w:sz w:val="22"/>
              </w:rPr>
              <w:t>Тренинговое</w:t>
            </w:r>
            <w:proofErr w:type="spellEnd"/>
            <w:r w:rsidRPr="00345107">
              <w:rPr>
                <w:sz w:val="22"/>
              </w:rPr>
              <w:t xml:space="preserve"> занятие для обучающихся «Сделай здоровый выбор»</w:t>
            </w:r>
          </w:p>
        </w:tc>
        <w:tc>
          <w:tcPr>
            <w:tcW w:w="2834" w:type="dxa"/>
          </w:tcPr>
          <w:p w:rsidR="00207501" w:rsidRPr="00345107" w:rsidRDefault="00B1204E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21.06.2022</w:t>
            </w: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35 чел.</w:t>
            </w:r>
          </w:p>
        </w:tc>
        <w:tc>
          <w:tcPr>
            <w:tcW w:w="5694" w:type="dxa"/>
          </w:tcPr>
          <w:p w:rsidR="00207501" w:rsidRPr="00345107" w:rsidRDefault="00AD24A6" w:rsidP="00345107">
            <w:pPr>
              <w:rPr>
                <w:sz w:val="22"/>
              </w:rPr>
            </w:pPr>
            <w:hyperlink r:id="rId55" w:history="1">
              <w:r w:rsidR="00207501" w:rsidRPr="00345107">
                <w:rPr>
                  <w:rStyle w:val="a4"/>
                  <w:sz w:val="22"/>
                </w:rPr>
                <w:t>https://vk.com/wall-57691653_1425</w:t>
              </w:r>
            </w:hyperlink>
          </w:p>
          <w:p w:rsidR="00207501" w:rsidRPr="00345107" w:rsidRDefault="00207501" w:rsidP="00345107">
            <w:pPr>
              <w:rPr>
                <w:sz w:val="22"/>
              </w:rPr>
            </w:pP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pStyle w:val="ac"/>
              <w:rPr>
                <w:rFonts w:ascii="Times New Roman" w:hAnsi="Times New Roman" w:cs="Times New Roman"/>
                <w:lang w:eastAsia="en-US"/>
              </w:rPr>
            </w:pPr>
            <w:r w:rsidRPr="00345107">
              <w:rPr>
                <w:rFonts w:ascii="Times New Roman" w:hAnsi="Times New Roman" w:cs="Times New Roman"/>
              </w:rPr>
              <w:t xml:space="preserve">Первенство ТМР по </w:t>
            </w:r>
            <w:proofErr w:type="spellStart"/>
            <w:r w:rsidRPr="00345107">
              <w:rPr>
                <w:rFonts w:ascii="Times New Roman" w:hAnsi="Times New Roman" w:cs="Times New Roman"/>
              </w:rPr>
              <w:t>стритболу</w:t>
            </w:r>
            <w:proofErr w:type="spellEnd"/>
            <w:r w:rsidRPr="00345107">
              <w:rPr>
                <w:rFonts w:ascii="Times New Roman" w:hAnsi="Times New Roman" w:cs="Times New Roman"/>
              </w:rPr>
              <w:t xml:space="preserve"> среди юношеских команд</w:t>
            </w:r>
          </w:p>
        </w:tc>
        <w:tc>
          <w:tcPr>
            <w:tcW w:w="2834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22.05.2022</w:t>
            </w:r>
          </w:p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многофункциональная площадка МОУ СШ №3</w:t>
            </w: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24 чел.</w:t>
            </w:r>
          </w:p>
        </w:tc>
        <w:tc>
          <w:tcPr>
            <w:tcW w:w="5694" w:type="dxa"/>
          </w:tcPr>
          <w:p w:rsidR="00207501" w:rsidRPr="00345107" w:rsidRDefault="00AD24A6" w:rsidP="00345107">
            <w:pPr>
              <w:rPr>
                <w:sz w:val="22"/>
              </w:rPr>
            </w:pPr>
            <w:hyperlink r:id="rId56" w:history="1">
              <w:r w:rsidR="00207501" w:rsidRPr="00345107">
                <w:rPr>
                  <w:rStyle w:val="a4"/>
                  <w:sz w:val="22"/>
                </w:rPr>
                <w:t>https://vk.com/stadion.dush4?w=wall227375324_3454%2Fall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Кубок ТМР среди детских команд дошкольных учреждений и семейных команд «Папа, мама, я – городошная семья»</w:t>
            </w:r>
          </w:p>
        </w:tc>
        <w:tc>
          <w:tcPr>
            <w:tcW w:w="2834" w:type="dxa"/>
          </w:tcPr>
          <w:p w:rsidR="008B268D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04.06.2022 </w:t>
            </w:r>
          </w:p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городошная площадка в Городском парке г. Тутаев</w:t>
            </w: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59 чел.</w:t>
            </w:r>
          </w:p>
        </w:tc>
        <w:tc>
          <w:tcPr>
            <w:tcW w:w="5694" w:type="dxa"/>
          </w:tcPr>
          <w:p w:rsidR="00207501" w:rsidRPr="00345107" w:rsidRDefault="00AD24A6" w:rsidP="00345107">
            <w:pPr>
              <w:rPr>
                <w:sz w:val="22"/>
              </w:rPr>
            </w:pPr>
            <w:hyperlink r:id="rId57" w:history="1">
              <w:r w:rsidR="00207501" w:rsidRPr="00345107">
                <w:rPr>
                  <w:rStyle w:val="a4"/>
                  <w:sz w:val="22"/>
                </w:rPr>
                <w:t>https://vk.com/stadion.dush4?w=wall227375324_3471%2Fall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Летнее первенство ТМР по городошному спорту</w:t>
            </w:r>
          </w:p>
        </w:tc>
        <w:tc>
          <w:tcPr>
            <w:tcW w:w="2834" w:type="dxa"/>
          </w:tcPr>
          <w:p w:rsidR="008B268D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 xml:space="preserve">11-12.06.2022 </w:t>
            </w:r>
          </w:p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городошная площадка в Городском парке г. Тутаев</w:t>
            </w: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30 чел.</w:t>
            </w:r>
          </w:p>
        </w:tc>
        <w:tc>
          <w:tcPr>
            <w:tcW w:w="5694" w:type="dxa"/>
          </w:tcPr>
          <w:p w:rsidR="00207501" w:rsidRPr="00345107" w:rsidRDefault="00AD24A6" w:rsidP="00345107">
            <w:pPr>
              <w:rPr>
                <w:sz w:val="22"/>
              </w:rPr>
            </w:pPr>
            <w:hyperlink r:id="rId58" w:history="1">
              <w:r w:rsidR="00207501" w:rsidRPr="00345107">
                <w:rPr>
                  <w:rStyle w:val="a4"/>
                  <w:sz w:val="22"/>
                </w:rPr>
                <w:t>https://vk.com/stadion.dush4?w=wall227375324_3478%2Fall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Выпуск и распространение информационных листовок по популяризации ЗОЖ</w:t>
            </w:r>
          </w:p>
        </w:tc>
        <w:tc>
          <w:tcPr>
            <w:tcW w:w="2834" w:type="dxa"/>
          </w:tcPr>
          <w:p w:rsidR="00207501" w:rsidRPr="00345107" w:rsidRDefault="00207501" w:rsidP="000B751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345107">
              <w:rPr>
                <w:sz w:val="22"/>
              </w:rPr>
              <w:t>26.05</w:t>
            </w:r>
            <w:r w:rsidR="000B751E">
              <w:rPr>
                <w:sz w:val="22"/>
              </w:rPr>
              <w:t>-</w:t>
            </w:r>
            <w:r w:rsidRPr="00345107">
              <w:rPr>
                <w:sz w:val="22"/>
              </w:rPr>
              <w:t xml:space="preserve"> 26.06 2022</w:t>
            </w: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20 шт.</w:t>
            </w:r>
          </w:p>
        </w:tc>
        <w:tc>
          <w:tcPr>
            <w:tcW w:w="5694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-</w:t>
            </w: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Публикация информационных материалов профилактической направленности в социальной сети «</w:t>
            </w:r>
            <w:proofErr w:type="spellStart"/>
            <w:r w:rsidRPr="00345107">
              <w:rPr>
                <w:sz w:val="22"/>
              </w:rPr>
              <w:t>ВКонтакте</w:t>
            </w:r>
            <w:proofErr w:type="spellEnd"/>
            <w:r w:rsidRPr="00345107">
              <w:rPr>
                <w:sz w:val="22"/>
              </w:rPr>
              <w:t>», на сайте Муниципального учреждения центра психолого-педагогической, медико-социальной помощи Стимул Тутаевского муниципального района</w:t>
            </w:r>
          </w:p>
        </w:tc>
        <w:tc>
          <w:tcPr>
            <w:tcW w:w="2834" w:type="dxa"/>
          </w:tcPr>
          <w:p w:rsidR="00207501" w:rsidRPr="00345107" w:rsidRDefault="00207501" w:rsidP="000B751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345107">
              <w:rPr>
                <w:sz w:val="22"/>
              </w:rPr>
              <w:t>26.05</w:t>
            </w:r>
            <w:r w:rsidR="000B751E">
              <w:rPr>
                <w:sz w:val="22"/>
              </w:rPr>
              <w:t>-</w:t>
            </w:r>
            <w:r w:rsidRPr="00345107">
              <w:rPr>
                <w:sz w:val="22"/>
              </w:rPr>
              <w:t xml:space="preserve"> 26.06 2022</w:t>
            </w: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более 1000 просмотров</w:t>
            </w:r>
          </w:p>
        </w:tc>
        <w:tc>
          <w:tcPr>
            <w:tcW w:w="5694" w:type="dxa"/>
          </w:tcPr>
          <w:p w:rsidR="00207501" w:rsidRPr="00345107" w:rsidRDefault="00AD24A6" w:rsidP="00345107">
            <w:pPr>
              <w:rPr>
                <w:sz w:val="22"/>
              </w:rPr>
            </w:pPr>
            <w:hyperlink r:id="rId59" w:history="1">
              <w:r w:rsidR="00207501" w:rsidRPr="00345107">
                <w:rPr>
                  <w:rStyle w:val="a4"/>
                  <w:sz w:val="22"/>
                </w:rPr>
                <w:t>https://vk.com/stimulcentr</w:t>
              </w:r>
            </w:hyperlink>
          </w:p>
          <w:p w:rsidR="00207501" w:rsidRPr="00345107" w:rsidRDefault="00207501" w:rsidP="00345107">
            <w:pPr>
              <w:rPr>
                <w:sz w:val="22"/>
              </w:rPr>
            </w:pPr>
          </w:p>
        </w:tc>
      </w:tr>
      <w:tr w:rsidR="00207501" w:rsidRPr="0010732A" w:rsidTr="00480B9D">
        <w:tc>
          <w:tcPr>
            <w:tcW w:w="0" w:type="auto"/>
          </w:tcPr>
          <w:p w:rsidR="00207501" w:rsidRPr="00345107" w:rsidRDefault="00207501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Размещение информации о мероприятиях на сайтах ОУ и в социальных сетях в группах ОУ</w:t>
            </w:r>
          </w:p>
        </w:tc>
        <w:tc>
          <w:tcPr>
            <w:tcW w:w="2834" w:type="dxa"/>
          </w:tcPr>
          <w:p w:rsidR="00207501" w:rsidRPr="00345107" w:rsidRDefault="00207501" w:rsidP="000B751E">
            <w:pPr>
              <w:overflowPunct/>
              <w:autoSpaceDE/>
              <w:autoSpaceDN/>
              <w:adjustRightInd/>
              <w:textAlignment w:val="auto"/>
              <w:rPr>
                <w:sz w:val="22"/>
              </w:rPr>
            </w:pPr>
            <w:r w:rsidRPr="00345107">
              <w:rPr>
                <w:sz w:val="22"/>
              </w:rPr>
              <w:t>26.05</w:t>
            </w:r>
            <w:r w:rsidR="000B751E">
              <w:rPr>
                <w:sz w:val="22"/>
              </w:rPr>
              <w:t>-</w:t>
            </w:r>
            <w:r w:rsidRPr="00345107">
              <w:rPr>
                <w:sz w:val="22"/>
              </w:rPr>
              <w:t>26.06 2022</w:t>
            </w:r>
          </w:p>
        </w:tc>
        <w:tc>
          <w:tcPr>
            <w:tcW w:w="1899" w:type="dxa"/>
          </w:tcPr>
          <w:p w:rsidR="00207501" w:rsidRPr="00345107" w:rsidRDefault="00207501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более 5000 просмотров</w:t>
            </w:r>
          </w:p>
        </w:tc>
        <w:tc>
          <w:tcPr>
            <w:tcW w:w="5694" w:type="dxa"/>
          </w:tcPr>
          <w:p w:rsidR="00207501" w:rsidRPr="00345107" w:rsidRDefault="00AD24A6" w:rsidP="00345107">
            <w:pPr>
              <w:rPr>
                <w:sz w:val="22"/>
              </w:rPr>
            </w:pPr>
            <w:hyperlink r:id="rId60" w:history="1">
              <w:r w:rsidR="00207501" w:rsidRPr="00345107">
                <w:rPr>
                  <w:rStyle w:val="a4"/>
                  <w:sz w:val="22"/>
                </w:rPr>
                <w:t>https://vk.com/liceym1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61" w:history="1">
              <w:r w:rsidR="00207501" w:rsidRPr="00345107">
                <w:rPr>
                  <w:rStyle w:val="a4"/>
                  <w:sz w:val="22"/>
                </w:rPr>
                <w:t>https://vk.com/club51063941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62" w:history="1">
              <w:r w:rsidR="00207501" w:rsidRPr="00345107">
                <w:rPr>
                  <w:rStyle w:val="a4"/>
                  <w:sz w:val="22"/>
                </w:rPr>
                <w:t>https://vk.com/public173135565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63" w:history="1">
              <w:r w:rsidR="00207501" w:rsidRPr="00345107">
                <w:rPr>
                  <w:rStyle w:val="a4"/>
                  <w:sz w:val="22"/>
                </w:rPr>
                <w:t>https://vk.com/public152847306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64" w:history="1">
              <w:r w:rsidR="00207501" w:rsidRPr="00345107">
                <w:rPr>
                  <w:rStyle w:val="a4"/>
                  <w:sz w:val="22"/>
                </w:rPr>
                <w:t>https://vk.com/school6_tutaev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65" w:history="1">
              <w:r w:rsidR="00207501" w:rsidRPr="00345107">
                <w:rPr>
                  <w:rStyle w:val="a4"/>
                  <w:sz w:val="22"/>
                </w:rPr>
                <w:t>https://vk.com/school7tutaev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66" w:history="1">
              <w:r w:rsidR="00207501" w:rsidRPr="00345107">
                <w:rPr>
                  <w:rStyle w:val="a4"/>
                  <w:sz w:val="22"/>
                </w:rPr>
                <w:t>https://vk.com/public180322083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67" w:history="1">
              <w:r w:rsidR="00207501" w:rsidRPr="00345107">
                <w:rPr>
                  <w:rStyle w:val="a4"/>
                  <w:sz w:val="22"/>
                </w:rPr>
                <w:t>https://vk.com/club129735955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68" w:history="1">
              <w:r w:rsidR="00207501" w:rsidRPr="00345107">
                <w:rPr>
                  <w:rStyle w:val="a4"/>
                  <w:sz w:val="22"/>
                </w:rPr>
                <w:t>https://vk.com/stolbishi_school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69" w:history="1">
              <w:r w:rsidR="00207501" w:rsidRPr="00345107">
                <w:rPr>
                  <w:rStyle w:val="a4"/>
                  <w:sz w:val="22"/>
                </w:rPr>
                <w:t>https://vk.com/fominskayaschool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70" w:history="1">
              <w:r w:rsidR="00207501" w:rsidRPr="00345107">
                <w:rPr>
                  <w:rStyle w:val="a4"/>
                  <w:sz w:val="22"/>
                </w:rPr>
                <w:t>https://vk.com/club133831830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71" w:history="1">
              <w:r w:rsidR="00207501" w:rsidRPr="00345107">
                <w:rPr>
                  <w:rStyle w:val="a4"/>
                  <w:sz w:val="22"/>
                </w:rPr>
                <w:t>https://vk.com/id538171648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72" w:history="1">
              <w:r w:rsidR="00207501" w:rsidRPr="00345107">
                <w:rPr>
                  <w:rStyle w:val="a4"/>
                  <w:sz w:val="22"/>
                </w:rPr>
                <w:t>https://vk.com/vel_school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73" w:history="1">
              <w:r w:rsidR="00207501" w:rsidRPr="00345107">
                <w:rPr>
                  <w:rStyle w:val="a4"/>
                  <w:sz w:val="22"/>
                </w:rPr>
                <w:t>https://vk.com/id538071218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74" w:history="1">
              <w:r w:rsidR="00207501" w:rsidRPr="00345107">
                <w:rPr>
                  <w:rStyle w:val="a4"/>
                  <w:sz w:val="22"/>
                </w:rPr>
                <w:t>https://vk.com/emishevo_school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75" w:history="1">
              <w:r w:rsidR="00207501" w:rsidRPr="00345107">
                <w:rPr>
                  <w:rStyle w:val="a4"/>
                  <w:sz w:val="22"/>
                </w:rPr>
                <w:t>https://vk.com/club171861016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  <w:p w:rsidR="00207501" w:rsidRPr="00345107" w:rsidRDefault="00AD24A6" w:rsidP="00345107">
            <w:pPr>
              <w:rPr>
                <w:sz w:val="22"/>
              </w:rPr>
            </w:pPr>
            <w:hyperlink r:id="rId76" w:history="1">
              <w:r w:rsidR="00207501" w:rsidRPr="00345107">
                <w:rPr>
                  <w:rStyle w:val="a4"/>
                  <w:sz w:val="22"/>
                </w:rPr>
                <w:t>https://vk.com/club181784595</w:t>
              </w:r>
            </w:hyperlink>
            <w:r w:rsidR="00207501" w:rsidRPr="00345107">
              <w:rPr>
                <w:sz w:val="22"/>
              </w:rPr>
              <w:t xml:space="preserve"> </w:t>
            </w:r>
          </w:p>
        </w:tc>
      </w:tr>
      <w:tr w:rsidR="00912FEB" w:rsidRPr="0010732A" w:rsidTr="00480B9D">
        <w:tc>
          <w:tcPr>
            <w:tcW w:w="0" w:type="auto"/>
          </w:tcPr>
          <w:p w:rsidR="00912FEB" w:rsidRPr="00345107" w:rsidRDefault="00912FEB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FEB" w:rsidRPr="00345107" w:rsidRDefault="00912FEB" w:rsidP="00345107">
            <w:pPr>
              <w:pStyle w:val="ad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>Беседа «Скажи наркотикам нет» совместно с Центральной библиотекой города Тутаев. Оформление тематического стенда</w:t>
            </w:r>
          </w:p>
        </w:tc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51E" w:rsidRDefault="00912FEB" w:rsidP="00345107">
            <w:pPr>
              <w:pStyle w:val="ad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 xml:space="preserve">27.05.2022 </w:t>
            </w:r>
          </w:p>
          <w:p w:rsidR="00912FEB" w:rsidRPr="00345107" w:rsidRDefault="00912FEB" w:rsidP="00345107">
            <w:pPr>
              <w:pStyle w:val="ad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>ГПОУ ЯО Тутаевский политехнический техникум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FEB" w:rsidRPr="00345107" w:rsidRDefault="00912FEB" w:rsidP="00345107">
            <w:pPr>
              <w:pStyle w:val="ad"/>
              <w:snapToGrid w:val="0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>37</w:t>
            </w:r>
            <w:r w:rsidR="009770CE" w:rsidRPr="00345107">
              <w:rPr>
                <w:sz w:val="22"/>
                <w:szCs w:val="22"/>
              </w:rPr>
              <w:t xml:space="preserve"> чел</w:t>
            </w:r>
            <w:r w:rsidR="009770CE"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FEB" w:rsidRPr="00345107" w:rsidRDefault="00AD24A6" w:rsidP="00345107">
            <w:pPr>
              <w:pStyle w:val="ad"/>
              <w:snapToGrid w:val="0"/>
              <w:rPr>
                <w:sz w:val="22"/>
                <w:szCs w:val="22"/>
              </w:rPr>
            </w:pPr>
            <w:hyperlink r:id="rId77" w:history="1">
              <w:r w:rsidR="00B97C8B" w:rsidRPr="00345107">
                <w:rPr>
                  <w:rStyle w:val="a4"/>
                  <w:sz w:val="22"/>
                  <w:szCs w:val="22"/>
                </w:rPr>
                <w:t>https://vk.com/tptutaev?w=wall-192845723_1979</w:t>
              </w:r>
            </w:hyperlink>
            <w:r w:rsidR="00B97C8B" w:rsidRPr="00345107">
              <w:rPr>
                <w:sz w:val="22"/>
                <w:szCs w:val="22"/>
              </w:rPr>
              <w:t xml:space="preserve"> </w:t>
            </w:r>
          </w:p>
        </w:tc>
      </w:tr>
      <w:tr w:rsidR="00912FEB" w:rsidRPr="0010732A" w:rsidTr="00480B9D">
        <w:tc>
          <w:tcPr>
            <w:tcW w:w="0" w:type="auto"/>
          </w:tcPr>
          <w:p w:rsidR="00912FEB" w:rsidRPr="00345107" w:rsidRDefault="00912FEB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FEB" w:rsidRPr="00345107" w:rsidRDefault="00912FEB" w:rsidP="00345107">
            <w:pPr>
              <w:pStyle w:val="ad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>Всероссийская акция популяризации ЗОЖ «Освободим Россию от табачного дыма» Беседа с наркологом ЦРБ г.Тутаев Блохиной Е.Ю.</w:t>
            </w:r>
          </w:p>
        </w:tc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51E" w:rsidRDefault="00912FEB" w:rsidP="00345107">
            <w:pPr>
              <w:pStyle w:val="ad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 xml:space="preserve">30.05.2022 </w:t>
            </w:r>
          </w:p>
          <w:p w:rsidR="00912FEB" w:rsidRPr="00345107" w:rsidRDefault="00912FEB" w:rsidP="00345107">
            <w:pPr>
              <w:pStyle w:val="ad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>ГПОУ ЯО Тутаевский политехнический техникум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FEB" w:rsidRPr="00345107" w:rsidRDefault="00912FEB" w:rsidP="00345107">
            <w:pPr>
              <w:pStyle w:val="ad"/>
              <w:snapToGrid w:val="0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>50</w:t>
            </w:r>
            <w:r w:rsidR="009770CE" w:rsidRPr="00345107">
              <w:rPr>
                <w:sz w:val="22"/>
                <w:szCs w:val="22"/>
              </w:rPr>
              <w:t xml:space="preserve"> чел</w:t>
            </w:r>
            <w:r w:rsidR="009770CE"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FEB" w:rsidRPr="00345107" w:rsidRDefault="00AD24A6" w:rsidP="00345107">
            <w:pPr>
              <w:pStyle w:val="ad"/>
              <w:snapToGrid w:val="0"/>
              <w:rPr>
                <w:sz w:val="22"/>
                <w:szCs w:val="22"/>
              </w:rPr>
            </w:pPr>
            <w:hyperlink r:id="rId78" w:history="1">
              <w:r w:rsidR="00B97C8B" w:rsidRPr="00345107">
                <w:rPr>
                  <w:rStyle w:val="a4"/>
                  <w:sz w:val="22"/>
                  <w:szCs w:val="22"/>
                </w:rPr>
                <w:t>https://vk.com/tptutaev?w=wall-192845723_1970</w:t>
              </w:r>
            </w:hyperlink>
            <w:r w:rsidR="00B97C8B" w:rsidRPr="00345107">
              <w:rPr>
                <w:sz w:val="22"/>
                <w:szCs w:val="22"/>
              </w:rPr>
              <w:t xml:space="preserve"> </w:t>
            </w:r>
            <w:r w:rsidR="00B97C8B" w:rsidRPr="00345107">
              <w:rPr>
                <w:sz w:val="22"/>
                <w:szCs w:val="22"/>
              </w:rPr>
              <w:br/>
            </w:r>
          </w:p>
        </w:tc>
      </w:tr>
      <w:tr w:rsidR="00912FEB" w:rsidRPr="0010732A" w:rsidTr="00480B9D">
        <w:tc>
          <w:tcPr>
            <w:tcW w:w="0" w:type="auto"/>
          </w:tcPr>
          <w:p w:rsidR="00912FEB" w:rsidRPr="00345107" w:rsidRDefault="00912FEB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FEB" w:rsidRPr="00345107" w:rsidRDefault="00912FEB" w:rsidP="00345107">
            <w:pPr>
              <w:pStyle w:val="ad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>Лекция «Наркомания — шаг в пропасть». Презентация фильма «Жизнь над пропастью» совместно с Центральной библиотекой города Тутаев.</w:t>
            </w:r>
          </w:p>
        </w:tc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51E" w:rsidRDefault="00912FEB" w:rsidP="00345107">
            <w:pPr>
              <w:pStyle w:val="ad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 xml:space="preserve">08.06.2022 </w:t>
            </w:r>
          </w:p>
          <w:p w:rsidR="00912FEB" w:rsidRPr="00345107" w:rsidRDefault="00912FEB" w:rsidP="00345107">
            <w:pPr>
              <w:pStyle w:val="ad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>ГПОУ ЯО Тутаевский политехнический техникум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FEB" w:rsidRPr="00345107" w:rsidRDefault="00912FEB" w:rsidP="00345107">
            <w:pPr>
              <w:pStyle w:val="ad"/>
              <w:snapToGrid w:val="0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>47</w:t>
            </w:r>
            <w:r w:rsidR="009770CE" w:rsidRPr="00345107">
              <w:rPr>
                <w:sz w:val="22"/>
                <w:szCs w:val="22"/>
              </w:rPr>
              <w:t xml:space="preserve"> чел</w:t>
            </w:r>
            <w:r w:rsidR="009770CE"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FEB" w:rsidRPr="00345107" w:rsidRDefault="00AD24A6" w:rsidP="00345107">
            <w:pPr>
              <w:pStyle w:val="ad"/>
              <w:snapToGrid w:val="0"/>
              <w:rPr>
                <w:sz w:val="22"/>
                <w:szCs w:val="22"/>
              </w:rPr>
            </w:pPr>
            <w:hyperlink r:id="rId79" w:history="1">
              <w:r w:rsidR="00B97C8B" w:rsidRPr="00345107">
                <w:rPr>
                  <w:rStyle w:val="a4"/>
                  <w:sz w:val="22"/>
                  <w:szCs w:val="22"/>
                </w:rPr>
                <w:t>https://vk.com/tptutaev?w=wall-192845723_2000</w:t>
              </w:r>
            </w:hyperlink>
            <w:r w:rsidR="00B97C8B" w:rsidRPr="00345107">
              <w:rPr>
                <w:sz w:val="22"/>
                <w:szCs w:val="22"/>
              </w:rPr>
              <w:t xml:space="preserve"> </w:t>
            </w:r>
          </w:p>
        </w:tc>
      </w:tr>
      <w:tr w:rsidR="00912FEB" w:rsidRPr="0010732A" w:rsidTr="00480B9D">
        <w:tc>
          <w:tcPr>
            <w:tcW w:w="0" w:type="auto"/>
          </w:tcPr>
          <w:p w:rsidR="00912FEB" w:rsidRPr="00345107" w:rsidRDefault="00912FEB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FEB" w:rsidRPr="00345107" w:rsidRDefault="00912FEB" w:rsidP="00345107">
            <w:pPr>
              <w:pStyle w:val="ad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>Час общения «Смертельный кайф или жизнь взаймы» в рамках мероприятий по профилактике террора и экстремизма совместно с МЦ «Галактика»</w:t>
            </w:r>
          </w:p>
        </w:tc>
        <w:tc>
          <w:tcPr>
            <w:tcW w:w="28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751E" w:rsidRDefault="00912FEB" w:rsidP="00345107">
            <w:pPr>
              <w:pStyle w:val="ad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 xml:space="preserve">23.06.2022 </w:t>
            </w:r>
          </w:p>
          <w:p w:rsidR="00912FEB" w:rsidRPr="00345107" w:rsidRDefault="00912FEB" w:rsidP="00345107">
            <w:pPr>
              <w:pStyle w:val="ad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>ГПОУ ЯО Тутаевский политехнический техникум</w:t>
            </w:r>
          </w:p>
        </w:tc>
        <w:tc>
          <w:tcPr>
            <w:tcW w:w="18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FEB" w:rsidRPr="00345107" w:rsidRDefault="00912FEB" w:rsidP="00345107">
            <w:pPr>
              <w:pStyle w:val="ad"/>
              <w:rPr>
                <w:sz w:val="22"/>
                <w:szCs w:val="22"/>
              </w:rPr>
            </w:pPr>
            <w:r w:rsidRPr="00345107">
              <w:rPr>
                <w:sz w:val="22"/>
                <w:szCs w:val="22"/>
              </w:rPr>
              <w:t>22</w:t>
            </w:r>
            <w:r w:rsidR="009770CE" w:rsidRPr="00345107">
              <w:rPr>
                <w:sz w:val="22"/>
                <w:szCs w:val="22"/>
              </w:rPr>
              <w:t xml:space="preserve"> чел</w:t>
            </w:r>
            <w:r w:rsidR="009770CE">
              <w:rPr>
                <w:sz w:val="22"/>
              </w:rPr>
              <w:t>.</w:t>
            </w:r>
          </w:p>
        </w:tc>
        <w:tc>
          <w:tcPr>
            <w:tcW w:w="56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FEB" w:rsidRPr="00345107" w:rsidRDefault="00AD24A6" w:rsidP="00345107">
            <w:pPr>
              <w:pStyle w:val="ad"/>
              <w:snapToGrid w:val="0"/>
              <w:rPr>
                <w:sz w:val="22"/>
                <w:szCs w:val="22"/>
              </w:rPr>
            </w:pPr>
            <w:hyperlink r:id="rId80" w:history="1">
              <w:r w:rsidR="00306ACD" w:rsidRPr="00345107">
                <w:rPr>
                  <w:rStyle w:val="a4"/>
                  <w:sz w:val="22"/>
                  <w:szCs w:val="22"/>
                </w:rPr>
                <w:t>https://vk.com/tptutaev?w=wall-192845723_2024</w:t>
              </w:r>
            </w:hyperlink>
            <w:r w:rsidR="00306ACD" w:rsidRPr="00345107">
              <w:rPr>
                <w:sz w:val="22"/>
                <w:szCs w:val="22"/>
              </w:rPr>
              <w:t xml:space="preserve"> </w:t>
            </w:r>
          </w:p>
        </w:tc>
      </w:tr>
      <w:tr w:rsidR="00912FEB" w:rsidRPr="0010732A" w:rsidTr="00480B9D">
        <w:tc>
          <w:tcPr>
            <w:tcW w:w="0" w:type="auto"/>
          </w:tcPr>
          <w:p w:rsidR="00912FEB" w:rsidRPr="00345107" w:rsidRDefault="00912FEB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912FEB" w:rsidRPr="00345107" w:rsidRDefault="00912FEB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Спортивно-развлекательное мероприятие «Мы за ЗОЖ»</w:t>
            </w:r>
          </w:p>
        </w:tc>
        <w:tc>
          <w:tcPr>
            <w:tcW w:w="2834" w:type="dxa"/>
          </w:tcPr>
          <w:p w:rsidR="00912FEB" w:rsidRPr="00345107" w:rsidRDefault="000B751E" w:rsidP="00345107">
            <w:pPr>
              <w:rPr>
                <w:sz w:val="22"/>
              </w:rPr>
            </w:pPr>
            <w:r>
              <w:rPr>
                <w:sz w:val="22"/>
              </w:rPr>
              <w:t>10.06.2022</w:t>
            </w:r>
          </w:p>
          <w:p w:rsidR="00912FEB" w:rsidRPr="00345107" w:rsidRDefault="00912FEB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Стадион имени Земского</w:t>
            </w:r>
          </w:p>
        </w:tc>
        <w:tc>
          <w:tcPr>
            <w:tcW w:w="1899" w:type="dxa"/>
          </w:tcPr>
          <w:p w:rsidR="00912FEB" w:rsidRPr="00345107" w:rsidRDefault="00912FEB" w:rsidP="009770CE">
            <w:pPr>
              <w:rPr>
                <w:sz w:val="22"/>
              </w:rPr>
            </w:pPr>
            <w:r w:rsidRPr="00345107">
              <w:rPr>
                <w:sz w:val="22"/>
              </w:rPr>
              <w:t>40 чел</w:t>
            </w:r>
            <w:r w:rsidR="009770CE">
              <w:rPr>
                <w:sz w:val="22"/>
              </w:rPr>
              <w:t>.</w:t>
            </w:r>
          </w:p>
        </w:tc>
        <w:tc>
          <w:tcPr>
            <w:tcW w:w="5694" w:type="dxa"/>
          </w:tcPr>
          <w:p w:rsidR="00912FEB" w:rsidRPr="00345107" w:rsidRDefault="00AD24A6" w:rsidP="00345107">
            <w:pPr>
              <w:rPr>
                <w:sz w:val="22"/>
                <w:lang w:val="en-US"/>
              </w:rPr>
            </w:pPr>
            <w:hyperlink r:id="rId81" w:history="1">
              <w:r w:rsidR="00912FEB" w:rsidRPr="00345107">
                <w:rPr>
                  <w:rStyle w:val="a4"/>
                  <w:sz w:val="22"/>
                  <w:lang w:val="en-US"/>
                </w:rPr>
                <w:t>https://vk.com/wall-182060884_368</w:t>
              </w:r>
            </w:hyperlink>
          </w:p>
          <w:p w:rsidR="00912FEB" w:rsidRPr="00345107" w:rsidRDefault="00912FEB" w:rsidP="00345107">
            <w:pPr>
              <w:rPr>
                <w:sz w:val="22"/>
                <w:lang w:val="en-US"/>
              </w:rPr>
            </w:pPr>
          </w:p>
        </w:tc>
      </w:tr>
      <w:tr w:rsidR="00912FEB" w:rsidRPr="0010732A" w:rsidTr="00480B9D">
        <w:tc>
          <w:tcPr>
            <w:tcW w:w="0" w:type="auto"/>
          </w:tcPr>
          <w:p w:rsidR="00912FEB" w:rsidRPr="00345107" w:rsidRDefault="00912FEB" w:rsidP="0034510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2"/>
              </w:rPr>
            </w:pPr>
          </w:p>
        </w:tc>
        <w:tc>
          <w:tcPr>
            <w:tcW w:w="4751" w:type="dxa"/>
          </w:tcPr>
          <w:p w:rsidR="00912FEB" w:rsidRPr="00345107" w:rsidRDefault="00912FEB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Игра «Мир-без…»</w:t>
            </w:r>
          </w:p>
        </w:tc>
        <w:tc>
          <w:tcPr>
            <w:tcW w:w="2834" w:type="dxa"/>
          </w:tcPr>
          <w:p w:rsidR="00912FEB" w:rsidRPr="00345107" w:rsidRDefault="000B751E" w:rsidP="00345107">
            <w:pPr>
              <w:rPr>
                <w:sz w:val="22"/>
              </w:rPr>
            </w:pPr>
            <w:r>
              <w:rPr>
                <w:sz w:val="22"/>
              </w:rPr>
              <w:t>24.06.2022</w:t>
            </w:r>
          </w:p>
          <w:p w:rsidR="00912FEB" w:rsidRPr="00345107" w:rsidRDefault="00912FEB" w:rsidP="00345107">
            <w:pPr>
              <w:rPr>
                <w:sz w:val="22"/>
              </w:rPr>
            </w:pPr>
            <w:r w:rsidRPr="00345107">
              <w:rPr>
                <w:sz w:val="22"/>
              </w:rPr>
              <w:t>Левобережная средняя школа</w:t>
            </w:r>
          </w:p>
        </w:tc>
        <w:tc>
          <w:tcPr>
            <w:tcW w:w="1899" w:type="dxa"/>
          </w:tcPr>
          <w:p w:rsidR="00912FEB" w:rsidRPr="00345107" w:rsidRDefault="00912FEB" w:rsidP="009770CE">
            <w:pPr>
              <w:rPr>
                <w:sz w:val="22"/>
              </w:rPr>
            </w:pPr>
            <w:r w:rsidRPr="00345107">
              <w:rPr>
                <w:sz w:val="22"/>
              </w:rPr>
              <w:t>65 чел</w:t>
            </w:r>
            <w:r w:rsidR="009770CE">
              <w:rPr>
                <w:sz w:val="22"/>
              </w:rPr>
              <w:t>.</w:t>
            </w:r>
          </w:p>
        </w:tc>
        <w:tc>
          <w:tcPr>
            <w:tcW w:w="5694" w:type="dxa"/>
          </w:tcPr>
          <w:p w:rsidR="00912FEB" w:rsidRPr="00345107" w:rsidRDefault="00AD24A6" w:rsidP="00345107">
            <w:pPr>
              <w:rPr>
                <w:sz w:val="22"/>
                <w:lang w:val="en-US"/>
              </w:rPr>
            </w:pPr>
            <w:hyperlink r:id="rId82" w:history="1">
              <w:r w:rsidR="00912FEB" w:rsidRPr="00345107">
                <w:rPr>
                  <w:rStyle w:val="a4"/>
                  <w:sz w:val="22"/>
                  <w:lang w:val="en-US"/>
                </w:rPr>
                <w:t>https://vk.com/wall-182060884_366</w:t>
              </w:r>
            </w:hyperlink>
          </w:p>
          <w:p w:rsidR="00912FEB" w:rsidRPr="00345107" w:rsidRDefault="00912FEB" w:rsidP="00345107">
            <w:pPr>
              <w:rPr>
                <w:sz w:val="22"/>
              </w:rPr>
            </w:pPr>
          </w:p>
        </w:tc>
      </w:tr>
    </w:tbl>
    <w:p w:rsidR="00E22C52" w:rsidRPr="00E22C52" w:rsidRDefault="00E22C52" w:rsidP="00E22C52">
      <w:pPr>
        <w:jc w:val="right"/>
        <w:rPr>
          <w:i/>
          <w:sz w:val="32"/>
          <w:szCs w:val="24"/>
        </w:rPr>
      </w:pPr>
    </w:p>
    <w:sectPr w:rsidR="00E22C52" w:rsidRPr="00E22C52" w:rsidSect="00773FB6">
      <w:headerReference w:type="even" r:id="rId83"/>
      <w:headerReference w:type="default" r:id="rId84"/>
      <w:pgSz w:w="16840" w:h="11907" w:orient="landscape" w:code="9"/>
      <w:pgMar w:top="720" w:right="720" w:bottom="720" w:left="720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A6" w:rsidRDefault="00AD24A6">
      <w:r>
        <w:separator/>
      </w:r>
    </w:p>
  </w:endnote>
  <w:endnote w:type="continuationSeparator" w:id="0">
    <w:p w:rsidR="00AD24A6" w:rsidRDefault="00AD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A6" w:rsidRDefault="00AD24A6">
      <w:r>
        <w:separator/>
      </w:r>
    </w:p>
  </w:footnote>
  <w:footnote w:type="continuationSeparator" w:id="0">
    <w:p w:rsidR="00AD24A6" w:rsidRDefault="00AD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59" w:rsidRDefault="00686659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6659" w:rsidRDefault="006866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659" w:rsidRDefault="00686659" w:rsidP="00B970F8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686659" w:rsidRPr="00B970F8" w:rsidRDefault="00686659" w:rsidP="00B970F8">
    <w:pPr>
      <w:pStyle w:val="a5"/>
      <w:framePr w:wrap="around" w:vAnchor="text" w:hAnchor="margin" w:xAlign="center" w:y="1"/>
      <w:jc w:val="center"/>
      <w:rPr>
        <w:rStyle w:val="a6"/>
        <w:sz w:val="24"/>
      </w:rPr>
    </w:pPr>
  </w:p>
  <w:p w:rsidR="00686659" w:rsidRDefault="00686659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455"/>
    <w:multiLevelType w:val="hybridMultilevel"/>
    <w:tmpl w:val="47E22F06"/>
    <w:lvl w:ilvl="0" w:tplc="ACFE1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1F4867"/>
    <w:multiLevelType w:val="hybridMultilevel"/>
    <w:tmpl w:val="C2C2426A"/>
    <w:lvl w:ilvl="0" w:tplc="339C63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6013E4"/>
    <w:multiLevelType w:val="hybridMultilevel"/>
    <w:tmpl w:val="A35CA1A2"/>
    <w:lvl w:ilvl="0" w:tplc="ED4063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706813F5"/>
    <w:multiLevelType w:val="hybridMultilevel"/>
    <w:tmpl w:val="D4124F0E"/>
    <w:lvl w:ilvl="0" w:tplc="C7A818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54940"/>
    <w:multiLevelType w:val="hybridMultilevel"/>
    <w:tmpl w:val="695E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15EAD"/>
    <w:rsid w:val="00020697"/>
    <w:rsid w:val="00033AF8"/>
    <w:rsid w:val="000436E5"/>
    <w:rsid w:val="0004441B"/>
    <w:rsid w:val="0005079F"/>
    <w:rsid w:val="00051078"/>
    <w:rsid w:val="00057B1B"/>
    <w:rsid w:val="000663B2"/>
    <w:rsid w:val="00081715"/>
    <w:rsid w:val="00082B32"/>
    <w:rsid w:val="00082B8D"/>
    <w:rsid w:val="00085CE8"/>
    <w:rsid w:val="00095DA7"/>
    <w:rsid w:val="00097930"/>
    <w:rsid w:val="000A6B4B"/>
    <w:rsid w:val="000B751E"/>
    <w:rsid w:val="000C455C"/>
    <w:rsid w:val="000C4C30"/>
    <w:rsid w:val="000E05AD"/>
    <w:rsid w:val="000E3D8C"/>
    <w:rsid w:val="000E509C"/>
    <w:rsid w:val="000E7FF0"/>
    <w:rsid w:val="00102136"/>
    <w:rsid w:val="0010732A"/>
    <w:rsid w:val="001161FD"/>
    <w:rsid w:val="001412D6"/>
    <w:rsid w:val="00143CA1"/>
    <w:rsid w:val="00143E74"/>
    <w:rsid w:val="00147FBC"/>
    <w:rsid w:val="00162F48"/>
    <w:rsid w:val="00166D24"/>
    <w:rsid w:val="001718AA"/>
    <w:rsid w:val="001751A0"/>
    <w:rsid w:val="00175F02"/>
    <w:rsid w:val="00180475"/>
    <w:rsid w:val="001827CE"/>
    <w:rsid w:val="00184DD9"/>
    <w:rsid w:val="00184F8E"/>
    <w:rsid w:val="00185741"/>
    <w:rsid w:val="001870EC"/>
    <w:rsid w:val="00192D6D"/>
    <w:rsid w:val="0019703F"/>
    <w:rsid w:val="001A769E"/>
    <w:rsid w:val="001B308E"/>
    <w:rsid w:val="001C6279"/>
    <w:rsid w:val="001D7C14"/>
    <w:rsid w:val="001E0E71"/>
    <w:rsid w:val="001F14D1"/>
    <w:rsid w:val="001F1F55"/>
    <w:rsid w:val="001F6646"/>
    <w:rsid w:val="00207501"/>
    <w:rsid w:val="00210AE7"/>
    <w:rsid w:val="0022272F"/>
    <w:rsid w:val="00223F05"/>
    <w:rsid w:val="002321FE"/>
    <w:rsid w:val="002322D2"/>
    <w:rsid w:val="002326E3"/>
    <w:rsid w:val="0024296F"/>
    <w:rsid w:val="00247871"/>
    <w:rsid w:val="00247B75"/>
    <w:rsid w:val="00263BA9"/>
    <w:rsid w:val="00267EF0"/>
    <w:rsid w:val="00276DEE"/>
    <w:rsid w:val="00282F59"/>
    <w:rsid w:val="0028500D"/>
    <w:rsid w:val="00292889"/>
    <w:rsid w:val="0029507F"/>
    <w:rsid w:val="002B1512"/>
    <w:rsid w:val="002B2E38"/>
    <w:rsid w:val="002B454E"/>
    <w:rsid w:val="002D3EC6"/>
    <w:rsid w:val="002E2A8F"/>
    <w:rsid w:val="002E6030"/>
    <w:rsid w:val="002E71DD"/>
    <w:rsid w:val="002F0E4F"/>
    <w:rsid w:val="002F5299"/>
    <w:rsid w:val="002F618C"/>
    <w:rsid w:val="00306ACD"/>
    <w:rsid w:val="00307B27"/>
    <w:rsid w:val="00311956"/>
    <w:rsid w:val="00311DFE"/>
    <w:rsid w:val="003200DC"/>
    <w:rsid w:val="0032234F"/>
    <w:rsid w:val="00327C8A"/>
    <w:rsid w:val="00345107"/>
    <w:rsid w:val="00347FD4"/>
    <w:rsid w:val="00352147"/>
    <w:rsid w:val="0035432A"/>
    <w:rsid w:val="0035489C"/>
    <w:rsid w:val="00356CBA"/>
    <w:rsid w:val="00360FDC"/>
    <w:rsid w:val="00370EC0"/>
    <w:rsid w:val="00373D6A"/>
    <w:rsid w:val="00376845"/>
    <w:rsid w:val="003773FA"/>
    <w:rsid w:val="00382004"/>
    <w:rsid w:val="003B6922"/>
    <w:rsid w:val="003C0137"/>
    <w:rsid w:val="003C04AF"/>
    <w:rsid w:val="003C447A"/>
    <w:rsid w:val="003E22CA"/>
    <w:rsid w:val="003E34C5"/>
    <w:rsid w:val="003E5A5A"/>
    <w:rsid w:val="003E6018"/>
    <w:rsid w:val="003E6FA5"/>
    <w:rsid w:val="003F0E38"/>
    <w:rsid w:val="003F158E"/>
    <w:rsid w:val="003F6ACD"/>
    <w:rsid w:val="00413EAE"/>
    <w:rsid w:val="004235EC"/>
    <w:rsid w:val="004367C3"/>
    <w:rsid w:val="0043707D"/>
    <w:rsid w:val="00440606"/>
    <w:rsid w:val="00452996"/>
    <w:rsid w:val="0045667C"/>
    <w:rsid w:val="00456E9A"/>
    <w:rsid w:val="0045707A"/>
    <w:rsid w:val="004573D3"/>
    <w:rsid w:val="00464002"/>
    <w:rsid w:val="00471C88"/>
    <w:rsid w:val="0047237D"/>
    <w:rsid w:val="0048075E"/>
    <w:rsid w:val="00480B9D"/>
    <w:rsid w:val="00484214"/>
    <w:rsid w:val="004849D2"/>
    <w:rsid w:val="0049052F"/>
    <w:rsid w:val="00491411"/>
    <w:rsid w:val="00495A7F"/>
    <w:rsid w:val="00496194"/>
    <w:rsid w:val="004A0D47"/>
    <w:rsid w:val="004A2160"/>
    <w:rsid w:val="004B513D"/>
    <w:rsid w:val="004B687E"/>
    <w:rsid w:val="004C233D"/>
    <w:rsid w:val="004C4A3D"/>
    <w:rsid w:val="004C4CE0"/>
    <w:rsid w:val="004C6E50"/>
    <w:rsid w:val="004F0BA6"/>
    <w:rsid w:val="004F31F2"/>
    <w:rsid w:val="004F5FCE"/>
    <w:rsid w:val="005047C8"/>
    <w:rsid w:val="005153A9"/>
    <w:rsid w:val="00516303"/>
    <w:rsid w:val="00517029"/>
    <w:rsid w:val="005232CC"/>
    <w:rsid w:val="00523688"/>
    <w:rsid w:val="00524494"/>
    <w:rsid w:val="005270D8"/>
    <w:rsid w:val="0053580A"/>
    <w:rsid w:val="005448B5"/>
    <w:rsid w:val="0054522B"/>
    <w:rsid w:val="005507A1"/>
    <w:rsid w:val="0056426B"/>
    <w:rsid w:val="00565617"/>
    <w:rsid w:val="005674E6"/>
    <w:rsid w:val="00571786"/>
    <w:rsid w:val="005740BC"/>
    <w:rsid w:val="0058529C"/>
    <w:rsid w:val="005905F8"/>
    <w:rsid w:val="005936EB"/>
    <w:rsid w:val="005A376F"/>
    <w:rsid w:val="005A48D9"/>
    <w:rsid w:val="005A7282"/>
    <w:rsid w:val="005C3BA8"/>
    <w:rsid w:val="005C4D12"/>
    <w:rsid w:val="005D1AA0"/>
    <w:rsid w:val="005D3E47"/>
    <w:rsid w:val="005D77E6"/>
    <w:rsid w:val="005E719A"/>
    <w:rsid w:val="005F7339"/>
    <w:rsid w:val="006067E3"/>
    <w:rsid w:val="00607749"/>
    <w:rsid w:val="0061137B"/>
    <w:rsid w:val="00616DFE"/>
    <w:rsid w:val="00616E1B"/>
    <w:rsid w:val="00621CC4"/>
    <w:rsid w:val="006342D8"/>
    <w:rsid w:val="00643CED"/>
    <w:rsid w:val="00660115"/>
    <w:rsid w:val="006668C4"/>
    <w:rsid w:val="0067706B"/>
    <w:rsid w:val="00686659"/>
    <w:rsid w:val="0069635A"/>
    <w:rsid w:val="006A0365"/>
    <w:rsid w:val="006A23DF"/>
    <w:rsid w:val="006A2F18"/>
    <w:rsid w:val="006A3E2B"/>
    <w:rsid w:val="006C14C9"/>
    <w:rsid w:val="006C3294"/>
    <w:rsid w:val="006D10D6"/>
    <w:rsid w:val="006E2583"/>
    <w:rsid w:val="006E260F"/>
    <w:rsid w:val="006E27A0"/>
    <w:rsid w:val="006E7AFF"/>
    <w:rsid w:val="006F2831"/>
    <w:rsid w:val="006F5BE1"/>
    <w:rsid w:val="006F6211"/>
    <w:rsid w:val="0070052C"/>
    <w:rsid w:val="007139F5"/>
    <w:rsid w:val="00756745"/>
    <w:rsid w:val="00761EB2"/>
    <w:rsid w:val="00765B01"/>
    <w:rsid w:val="00772602"/>
    <w:rsid w:val="00773FB6"/>
    <w:rsid w:val="00783228"/>
    <w:rsid w:val="00791794"/>
    <w:rsid w:val="007A008E"/>
    <w:rsid w:val="007A2682"/>
    <w:rsid w:val="007A6943"/>
    <w:rsid w:val="007A6E55"/>
    <w:rsid w:val="007B1A06"/>
    <w:rsid w:val="007B3F54"/>
    <w:rsid w:val="007C3260"/>
    <w:rsid w:val="007D39B3"/>
    <w:rsid w:val="007E6B6E"/>
    <w:rsid w:val="007F0C5F"/>
    <w:rsid w:val="007F45D8"/>
    <w:rsid w:val="007F5A97"/>
    <w:rsid w:val="007F75AC"/>
    <w:rsid w:val="00801058"/>
    <w:rsid w:val="008172CF"/>
    <w:rsid w:val="008225B3"/>
    <w:rsid w:val="00824D97"/>
    <w:rsid w:val="00835117"/>
    <w:rsid w:val="00836B6A"/>
    <w:rsid w:val="00844F21"/>
    <w:rsid w:val="0084708D"/>
    <w:rsid w:val="008515D7"/>
    <w:rsid w:val="00865E19"/>
    <w:rsid w:val="00881CD8"/>
    <w:rsid w:val="008823A1"/>
    <w:rsid w:val="008829F9"/>
    <w:rsid w:val="0088327B"/>
    <w:rsid w:val="00883A16"/>
    <w:rsid w:val="0089152B"/>
    <w:rsid w:val="008A5169"/>
    <w:rsid w:val="008A573F"/>
    <w:rsid w:val="008B23A0"/>
    <w:rsid w:val="008B268D"/>
    <w:rsid w:val="008B50A1"/>
    <w:rsid w:val="008C09D2"/>
    <w:rsid w:val="008C2451"/>
    <w:rsid w:val="008C4D18"/>
    <w:rsid w:val="008C4FF6"/>
    <w:rsid w:val="008C67CA"/>
    <w:rsid w:val="008C78F8"/>
    <w:rsid w:val="008E1E2B"/>
    <w:rsid w:val="008E2E14"/>
    <w:rsid w:val="008F16CA"/>
    <w:rsid w:val="008F6CA4"/>
    <w:rsid w:val="00901F12"/>
    <w:rsid w:val="009057A4"/>
    <w:rsid w:val="00906205"/>
    <w:rsid w:val="00910348"/>
    <w:rsid w:val="00910645"/>
    <w:rsid w:val="00910985"/>
    <w:rsid w:val="00911CB4"/>
    <w:rsid w:val="00912FEB"/>
    <w:rsid w:val="0091505A"/>
    <w:rsid w:val="00921C9E"/>
    <w:rsid w:val="00923AD6"/>
    <w:rsid w:val="0093273B"/>
    <w:rsid w:val="00945529"/>
    <w:rsid w:val="00960C96"/>
    <w:rsid w:val="00962089"/>
    <w:rsid w:val="00963C4B"/>
    <w:rsid w:val="00974374"/>
    <w:rsid w:val="009770CE"/>
    <w:rsid w:val="0097763B"/>
    <w:rsid w:val="0098699D"/>
    <w:rsid w:val="00993988"/>
    <w:rsid w:val="009949AE"/>
    <w:rsid w:val="009A5178"/>
    <w:rsid w:val="009B79AA"/>
    <w:rsid w:val="009B79F9"/>
    <w:rsid w:val="009C79EE"/>
    <w:rsid w:val="009C7F0A"/>
    <w:rsid w:val="00A02A1D"/>
    <w:rsid w:val="00A15298"/>
    <w:rsid w:val="00A2387A"/>
    <w:rsid w:val="00A3171A"/>
    <w:rsid w:val="00A32EDE"/>
    <w:rsid w:val="00A33B5F"/>
    <w:rsid w:val="00A419C8"/>
    <w:rsid w:val="00A55D70"/>
    <w:rsid w:val="00A6223C"/>
    <w:rsid w:val="00A70726"/>
    <w:rsid w:val="00A7501C"/>
    <w:rsid w:val="00A820B0"/>
    <w:rsid w:val="00A8581C"/>
    <w:rsid w:val="00A92E6B"/>
    <w:rsid w:val="00A93A1F"/>
    <w:rsid w:val="00A95449"/>
    <w:rsid w:val="00AA04EA"/>
    <w:rsid w:val="00AA2D7F"/>
    <w:rsid w:val="00AA41A4"/>
    <w:rsid w:val="00AA6761"/>
    <w:rsid w:val="00AB1CE1"/>
    <w:rsid w:val="00AB3C32"/>
    <w:rsid w:val="00AB4770"/>
    <w:rsid w:val="00AC1B19"/>
    <w:rsid w:val="00AC3A45"/>
    <w:rsid w:val="00AC7169"/>
    <w:rsid w:val="00AD24A6"/>
    <w:rsid w:val="00AD42F9"/>
    <w:rsid w:val="00AD734F"/>
    <w:rsid w:val="00AF025D"/>
    <w:rsid w:val="00AF7478"/>
    <w:rsid w:val="00B1204E"/>
    <w:rsid w:val="00B179A6"/>
    <w:rsid w:val="00B23A20"/>
    <w:rsid w:val="00B268B9"/>
    <w:rsid w:val="00B26AAD"/>
    <w:rsid w:val="00B3710A"/>
    <w:rsid w:val="00B44E85"/>
    <w:rsid w:val="00B5176A"/>
    <w:rsid w:val="00B51F7E"/>
    <w:rsid w:val="00B526D3"/>
    <w:rsid w:val="00B65D0B"/>
    <w:rsid w:val="00B673E4"/>
    <w:rsid w:val="00B71884"/>
    <w:rsid w:val="00B82242"/>
    <w:rsid w:val="00B970F8"/>
    <w:rsid w:val="00B97C8B"/>
    <w:rsid w:val="00BA5243"/>
    <w:rsid w:val="00BA52D1"/>
    <w:rsid w:val="00BA5972"/>
    <w:rsid w:val="00BA6922"/>
    <w:rsid w:val="00BB69E8"/>
    <w:rsid w:val="00BC1CE1"/>
    <w:rsid w:val="00BC1EE9"/>
    <w:rsid w:val="00BC2D31"/>
    <w:rsid w:val="00BC5B33"/>
    <w:rsid w:val="00BD0BFE"/>
    <w:rsid w:val="00BF4148"/>
    <w:rsid w:val="00C069FC"/>
    <w:rsid w:val="00C10498"/>
    <w:rsid w:val="00C14410"/>
    <w:rsid w:val="00C21FDE"/>
    <w:rsid w:val="00C25AE3"/>
    <w:rsid w:val="00C3328E"/>
    <w:rsid w:val="00C354BD"/>
    <w:rsid w:val="00C5025A"/>
    <w:rsid w:val="00C5140E"/>
    <w:rsid w:val="00C516AF"/>
    <w:rsid w:val="00C619EB"/>
    <w:rsid w:val="00C771DC"/>
    <w:rsid w:val="00C87923"/>
    <w:rsid w:val="00CA2B1F"/>
    <w:rsid w:val="00CB28A2"/>
    <w:rsid w:val="00CC585A"/>
    <w:rsid w:val="00CD430D"/>
    <w:rsid w:val="00CE1CDA"/>
    <w:rsid w:val="00CF659C"/>
    <w:rsid w:val="00CF7925"/>
    <w:rsid w:val="00D00240"/>
    <w:rsid w:val="00D01408"/>
    <w:rsid w:val="00D030E7"/>
    <w:rsid w:val="00D10F2F"/>
    <w:rsid w:val="00D21EA1"/>
    <w:rsid w:val="00D259A6"/>
    <w:rsid w:val="00D42F9E"/>
    <w:rsid w:val="00D44144"/>
    <w:rsid w:val="00D4683B"/>
    <w:rsid w:val="00D52854"/>
    <w:rsid w:val="00D60077"/>
    <w:rsid w:val="00D7160D"/>
    <w:rsid w:val="00D77EC1"/>
    <w:rsid w:val="00D85E62"/>
    <w:rsid w:val="00D871C5"/>
    <w:rsid w:val="00D87611"/>
    <w:rsid w:val="00D93F47"/>
    <w:rsid w:val="00D941E8"/>
    <w:rsid w:val="00DA4039"/>
    <w:rsid w:val="00DB4469"/>
    <w:rsid w:val="00DB50D3"/>
    <w:rsid w:val="00DB57BB"/>
    <w:rsid w:val="00DE1C2A"/>
    <w:rsid w:val="00DE6514"/>
    <w:rsid w:val="00E22C52"/>
    <w:rsid w:val="00E23E8E"/>
    <w:rsid w:val="00E24CE3"/>
    <w:rsid w:val="00E34E1C"/>
    <w:rsid w:val="00E55F5E"/>
    <w:rsid w:val="00E61C21"/>
    <w:rsid w:val="00E66481"/>
    <w:rsid w:val="00E67B15"/>
    <w:rsid w:val="00E9164F"/>
    <w:rsid w:val="00E956BC"/>
    <w:rsid w:val="00EA11FE"/>
    <w:rsid w:val="00EA27FF"/>
    <w:rsid w:val="00EB0237"/>
    <w:rsid w:val="00EB1D68"/>
    <w:rsid w:val="00EB3469"/>
    <w:rsid w:val="00EB5250"/>
    <w:rsid w:val="00EB5EE8"/>
    <w:rsid w:val="00EC1871"/>
    <w:rsid w:val="00EC2B3A"/>
    <w:rsid w:val="00ED7F0D"/>
    <w:rsid w:val="00EE19E8"/>
    <w:rsid w:val="00EE4217"/>
    <w:rsid w:val="00EE44DE"/>
    <w:rsid w:val="00EF6631"/>
    <w:rsid w:val="00EF78DC"/>
    <w:rsid w:val="00F07244"/>
    <w:rsid w:val="00F10C80"/>
    <w:rsid w:val="00F24E07"/>
    <w:rsid w:val="00F306FC"/>
    <w:rsid w:val="00F34F60"/>
    <w:rsid w:val="00F36B03"/>
    <w:rsid w:val="00F431FB"/>
    <w:rsid w:val="00F558D8"/>
    <w:rsid w:val="00F57CF7"/>
    <w:rsid w:val="00F60984"/>
    <w:rsid w:val="00F60C27"/>
    <w:rsid w:val="00F629F1"/>
    <w:rsid w:val="00F6467F"/>
    <w:rsid w:val="00F70F16"/>
    <w:rsid w:val="00F714BC"/>
    <w:rsid w:val="00F802EE"/>
    <w:rsid w:val="00F81637"/>
    <w:rsid w:val="00F857B0"/>
    <w:rsid w:val="00F93CAA"/>
    <w:rsid w:val="00F96592"/>
    <w:rsid w:val="00F97549"/>
    <w:rsid w:val="00FA5911"/>
    <w:rsid w:val="00FB6CA2"/>
    <w:rsid w:val="00FB7C30"/>
    <w:rsid w:val="00FC3DC7"/>
    <w:rsid w:val="00FC6732"/>
    <w:rsid w:val="00FC6F70"/>
    <w:rsid w:val="00FD3330"/>
    <w:rsid w:val="00FF4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C9BD151-9C57-45E8-8768-5007B955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56CBA"/>
    <w:pPr>
      <w:keepNext/>
      <w:jc w:val="center"/>
      <w:outlineLvl w:val="0"/>
    </w:pPr>
    <w:rPr>
      <w:rFonts w:ascii="Times New Roman CYR" w:hAnsi="Times New Roman CYR"/>
      <w:b/>
      <w:sz w:val="20"/>
    </w:rPr>
  </w:style>
  <w:style w:type="paragraph" w:styleId="2">
    <w:name w:val="heading 2"/>
    <w:basedOn w:val="a"/>
    <w:next w:val="a"/>
    <w:link w:val="20"/>
    <w:uiPriority w:val="9"/>
    <w:qFormat/>
    <w:rsid w:val="00356CBA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qFormat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b">
    <w:name w:val="Table Grid"/>
    <w:basedOn w:val="a1"/>
    <w:rsid w:val="004B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356CBA"/>
    <w:rPr>
      <w:b/>
    </w:rPr>
  </w:style>
  <w:style w:type="character" w:customStyle="1" w:styleId="20">
    <w:name w:val="Заголовок 2 Знак"/>
    <w:basedOn w:val="a0"/>
    <w:link w:val="2"/>
    <w:uiPriority w:val="9"/>
    <w:qFormat/>
    <w:rsid w:val="00356CBA"/>
    <w:rPr>
      <w:rFonts w:ascii="Times New Roman" w:hAnsi="Times New Roman"/>
      <w:b/>
      <w:sz w:val="32"/>
    </w:rPr>
  </w:style>
  <w:style w:type="character" w:customStyle="1" w:styleId="Hyperlink1">
    <w:name w:val="Hyperlink1"/>
    <w:basedOn w:val="a0"/>
    <w:qFormat/>
    <w:rsid w:val="00356CBA"/>
    <w:rPr>
      <w:rFonts w:cs="Times New Roman"/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8F16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85741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table" w:customStyle="1" w:styleId="21">
    <w:name w:val="Сетка таблицы2"/>
    <w:basedOn w:val="a1"/>
    <w:next w:val="ab"/>
    <w:uiPriority w:val="39"/>
    <w:rsid w:val="00373D6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10732A"/>
    <w:pPr>
      <w:suppressAutoHyphens/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c">
    <w:name w:val="No Spacing"/>
    <w:uiPriority w:val="1"/>
    <w:qFormat/>
    <w:rsid w:val="00207501"/>
    <w:rPr>
      <w:rFonts w:asciiTheme="minorHAnsi" w:eastAsiaTheme="minorEastAsia" w:hAnsiTheme="minorHAnsi" w:cstheme="minorBidi"/>
      <w:sz w:val="22"/>
      <w:szCs w:val="22"/>
    </w:rPr>
  </w:style>
  <w:style w:type="paragraph" w:customStyle="1" w:styleId="ad">
    <w:name w:val="Содержимое таблицы"/>
    <w:basedOn w:val="a"/>
    <w:rsid w:val="00912FEB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91158098_261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s://vk.com/public180322083" TargetMode="External"/><Relationship Id="rId39" Type="http://schemas.openxmlformats.org/officeDocument/2006/relationships/hyperlink" Target="https://vk.com/public152847306" TargetMode="External"/><Relationship Id="rId21" Type="http://schemas.openxmlformats.org/officeDocument/2006/relationships/hyperlink" Target="https://vk.com/liceym1" TargetMode="External"/><Relationship Id="rId34" Type="http://schemas.openxmlformats.org/officeDocument/2006/relationships/hyperlink" Target="https://vk.com/emishevo_school" TargetMode="External"/><Relationship Id="rId42" Type="http://schemas.openxmlformats.org/officeDocument/2006/relationships/hyperlink" Target="https://vk.com/public180322083" TargetMode="External"/><Relationship Id="rId47" Type="http://schemas.openxmlformats.org/officeDocument/2006/relationships/hyperlink" Target="https://vk.com/id538171648" TargetMode="External"/><Relationship Id="rId50" Type="http://schemas.openxmlformats.org/officeDocument/2006/relationships/hyperlink" Target="https://vk.com/emishevo_school" TargetMode="External"/><Relationship Id="rId55" Type="http://schemas.openxmlformats.org/officeDocument/2006/relationships/hyperlink" Target="https://vk.com/wall-57691653_1425" TargetMode="External"/><Relationship Id="rId63" Type="http://schemas.openxmlformats.org/officeDocument/2006/relationships/hyperlink" Target="https://vk.com/public152847306" TargetMode="External"/><Relationship Id="rId68" Type="http://schemas.openxmlformats.org/officeDocument/2006/relationships/hyperlink" Target="https://vk.com/stolbishi_school" TargetMode="External"/><Relationship Id="rId76" Type="http://schemas.openxmlformats.org/officeDocument/2006/relationships/hyperlink" Target="https://vk.com/club181784595" TargetMode="External"/><Relationship Id="rId84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hyperlink" Target="https://vk.com/id5381716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113819265_4467" TargetMode="External"/><Relationship Id="rId29" Type="http://schemas.openxmlformats.org/officeDocument/2006/relationships/hyperlink" Target="https://vk.com/fominskayaschool" TargetMode="External"/><Relationship Id="rId11" Type="http://schemas.openxmlformats.org/officeDocument/2006/relationships/hyperlink" Target="https://vk.com/galaktikatutaev?w=wall-102907097_12339" TargetMode="External"/><Relationship Id="rId24" Type="http://schemas.openxmlformats.org/officeDocument/2006/relationships/hyperlink" Target="https://vk.com/school6_tutaev" TargetMode="External"/><Relationship Id="rId32" Type="http://schemas.openxmlformats.org/officeDocument/2006/relationships/hyperlink" Target="https://vk.com/vel_school" TargetMode="External"/><Relationship Id="rId37" Type="http://schemas.openxmlformats.org/officeDocument/2006/relationships/hyperlink" Target="https://vk.com/liceym1" TargetMode="External"/><Relationship Id="rId40" Type="http://schemas.openxmlformats.org/officeDocument/2006/relationships/hyperlink" Target="https://vk.com/school6_tutaev" TargetMode="External"/><Relationship Id="rId45" Type="http://schemas.openxmlformats.org/officeDocument/2006/relationships/hyperlink" Target="https://vk.com/fominskayaschool" TargetMode="External"/><Relationship Id="rId53" Type="http://schemas.openxmlformats.org/officeDocument/2006/relationships/hyperlink" Target="https://vk.com/wall-57691653_1413" TargetMode="External"/><Relationship Id="rId58" Type="http://schemas.openxmlformats.org/officeDocument/2006/relationships/hyperlink" Target="https://vk.com/stadion.dush4?w=wall227375324_3478%2Fall" TargetMode="External"/><Relationship Id="rId66" Type="http://schemas.openxmlformats.org/officeDocument/2006/relationships/hyperlink" Target="https://vk.com/public180322083" TargetMode="External"/><Relationship Id="rId74" Type="http://schemas.openxmlformats.org/officeDocument/2006/relationships/hyperlink" Target="https://vk.com/emishevo_school" TargetMode="External"/><Relationship Id="rId79" Type="http://schemas.openxmlformats.org/officeDocument/2006/relationships/hyperlink" Target="https://vk.com/tptutaev?w=wall-192845723_200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club51063941" TargetMode="External"/><Relationship Id="rId82" Type="http://schemas.openxmlformats.org/officeDocument/2006/relationships/hyperlink" Target="https://vk.com/wall-182060884_366" TargetMode="External"/><Relationship Id="rId19" Type="http://schemas.openxmlformats.org/officeDocument/2006/relationships/hyperlink" Target="https://vk.com/kdn_tutae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galaktikatutaev?w=wall-102907097_12322" TargetMode="External"/><Relationship Id="rId14" Type="http://schemas.openxmlformats.org/officeDocument/2006/relationships/hyperlink" Target="https://vk.com/wall393478820_3546" TargetMode="External"/><Relationship Id="rId22" Type="http://schemas.openxmlformats.org/officeDocument/2006/relationships/hyperlink" Target="https://vk.com/club51063941" TargetMode="External"/><Relationship Id="rId27" Type="http://schemas.openxmlformats.org/officeDocument/2006/relationships/hyperlink" Target="https://vk.com/club129735955" TargetMode="External"/><Relationship Id="rId30" Type="http://schemas.openxmlformats.org/officeDocument/2006/relationships/hyperlink" Target="https://vk.com/club133831830" TargetMode="External"/><Relationship Id="rId35" Type="http://schemas.openxmlformats.org/officeDocument/2006/relationships/hyperlink" Target="https://vk.com/club171861016" TargetMode="External"/><Relationship Id="rId43" Type="http://schemas.openxmlformats.org/officeDocument/2006/relationships/hyperlink" Target="https://vk.com/club129735955" TargetMode="External"/><Relationship Id="rId48" Type="http://schemas.openxmlformats.org/officeDocument/2006/relationships/hyperlink" Target="https://vk.com/vel_school" TargetMode="External"/><Relationship Id="rId56" Type="http://schemas.openxmlformats.org/officeDocument/2006/relationships/hyperlink" Target="https://vk.com/stadion.dush4?w=wall227375324_3454%2Fall" TargetMode="External"/><Relationship Id="rId64" Type="http://schemas.openxmlformats.org/officeDocument/2006/relationships/hyperlink" Target="https://vk.com/school6_tutaev" TargetMode="External"/><Relationship Id="rId69" Type="http://schemas.openxmlformats.org/officeDocument/2006/relationships/hyperlink" Target="https://vk.com/fominskayaschool" TargetMode="External"/><Relationship Id="rId77" Type="http://schemas.openxmlformats.org/officeDocument/2006/relationships/hyperlink" Target="https://vk.com/tptutaev?w=wall-192845723_1979" TargetMode="External"/><Relationship Id="rId8" Type="http://schemas.openxmlformats.org/officeDocument/2006/relationships/hyperlink" Target="https://vk.com/galaktikatutaev?w=wall-102907097_12354" TargetMode="External"/><Relationship Id="rId51" Type="http://schemas.openxmlformats.org/officeDocument/2006/relationships/hyperlink" Target="https://vk.com/club171861016" TargetMode="External"/><Relationship Id="rId72" Type="http://schemas.openxmlformats.org/officeDocument/2006/relationships/hyperlink" Target="https://vk.com/vel_school" TargetMode="External"/><Relationship Id="rId80" Type="http://schemas.openxmlformats.org/officeDocument/2006/relationships/hyperlink" Target="https://vk.com/tptutaev?w=wall-192845723_2024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vk.com/wall-113819265_4454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s://vk.com/school7tutaev" TargetMode="External"/><Relationship Id="rId33" Type="http://schemas.openxmlformats.org/officeDocument/2006/relationships/hyperlink" Target="https://vk.com/id538071218" TargetMode="External"/><Relationship Id="rId38" Type="http://schemas.openxmlformats.org/officeDocument/2006/relationships/hyperlink" Target="https://vk.com/club51063941" TargetMode="External"/><Relationship Id="rId46" Type="http://schemas.openxmlformats.org/officeDocument/2006/relationships/hyperlink" Target="https://vk.com/club133831830" TargetMode="External"/><Relationship Id="rId59" Type="http://schemas.openxmlformats.org/officeDocument/2006/relationships/hyperlink" Target="https://vk.com/stimulcentr" TargetMode="External"/><Relationship Id="rId67" Type="http://schemas.openxmlformats.org/officeDocument/2006/relationships/hyperlink" Target="https://vk.com/club129735955" TargetMode="External"/><Relationship Id="rId20" Type="http://schemas.openxmlformats.org/officeDocument/2006/relationships/hyperlink" Target="https://vk.com/kdn_tutaev" TargetMode="External"/><Relationship Id="rId41" Type="http://schemas.openxmlformats.org/officeDocument/2006/relationships/hyperlink" Target="https://vk.com/school7tutaev" TargetMode="External"/><Relationship Id="rId54" Type="http://schemas.openxmlformats.org/officeDocument/2006/relationships/hyperlink" Target="https://vk.com/wall-57691653_1426" TargetMode="External"/><Relationship Id="rId62" Type="http://schemas.openxmlformats.org/officeDocument/2006/relationships/hyperlink" Target="https://vk.com/public173135565" TargetMode="External"/><Relationship Id="rId70" Type="http://schemas.openxmlformats.org/officeDocument/2006/relationships/hyperlink" Target="https://vk.com/club133831830" TargetMode="External"/><Relationship Id="rId75" Type="http://schemas.openxmlformats.org/officeDocument/2006/relationships/hyperlink" Target="https://vk.com/club171861016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wall393478820_3568" TargetMode="External"/><Relationship Id="rId23" Type="http://schemas.openxmlformats.org/officeDocument/2006/relationships/hyperlink" Target="https://vk.com/public152847306" TargetMode="External"/><Relationship Id="rId28" Type="http://schemas.openxmlformats.org/officeDocument/2006/relationships/hyperlink" Target="https://vk.com/stolbishi_school" TargetMode="External"/><Relationship Id="rId36" Type="http://schemas.openxmlformats.org/officeDocument/2006/relationships/hyperlink" Target="https://vk.com/club181784595" TargetMode="External"/><Relationship Id="rId49" Type="http://schemas.openxmlformats.org/officeDocument/2006/relationships/hyperlink" Target="https://vk.com/id538071218" TargetMode="External"/><Relationship Id="rId57" Type="http://schemas.openxmlformats.org/officeDocument/2006/relationships/hyperlink" Target="https://vk.com/stadion.dush4?w=wall227375324_3471%2Fall" TargetMode="External"/><Relationship Id="rId10" Type="http://schemas.openxmlformats.org/officeDocument/2006/relationships/hyperlink" Target="https://vk.com/galaktikatutaev?w=wall-102907097_12285" TargetMode="External"/><Relationship Id="rId31" Type="http://schemas.openxmlformats.org/officeDocument/2006/relationships/hyperlink" Target="https://vk.com/id538171648" TargetMode="External"/><Relationship Id="rId44" Type="http://schemas.openxmlformats.org/officeDocument/2006/relationships/hyperlink" Target="https://vk.com/stolbishi_school" TargetMode="External"/><Relationship Id="rId52" Type="http://schemas.openxmlformats.org/officeDocument/2006/relationships/hyperlink" Target="https://vk.com/club181784595" TargetMode="External"/><Relationship Id="rId60" Type="http://schemas.openxmlformats.org/officeDocument/2006/relationships/hyperlink" Target="https://vk.com/liceym1" TargetMode="External"/><Relationship Id="rId65" Type="http://schemas.openxmlformats.org/officeDocument/2006/relationships/hyperlink" Target="https://vk.com/school7tutaev" TargetMode="External"/><Relationship Id="rId73" Type="http://schemas.openxmlformats.org/officeDocument/2006/relationships/hyperlink" Target="https://vk.com/id538071218" TargetMode="External"/><Relationship Id="rId78" Type="http://schemas.openxmlformats.org/officeDocument/2006/relationships/hyperlink" Target="https://vk.com/tptutaev?w=wall-192845723_1970" TargetMode="External"/><Relationship Id="rId81" Type="http://schemas.openxmlformats.org/officeDocument/2006/relationships/hyperlink" Target="https://vk.com/wall-182060884_368" TargetMode="External"/><Relationship Id="rId86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B5060-5F45-4ED7-B5C2-928DB6C7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474</TotalTime>
  <Pages>7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/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/>
  <cp:lastModifiedBy>Референт-помощник</cp:lastModifiedBy>
  <cp:revision>130</cp:revision>
  <cp:lastPrinted>2021-10-01T11:37:00Z</cp:lastPrinted>
  <dcterms:created xsi:type="dcterms:W3CDTF">2011-05-30T14:20:00Z</dcterms:created>
  <dcterms:modified xsi:type="dcterms:W3CDTF">2022-06-28T12:04:00Z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А.В. Иванов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40-17-81</vt:lpwstr>
  </property>
  <property fmtid="{D5CDD505-2E9C-101B-9397-08002B2CF9AE}" pid="7" name="Заголовок">
    <vt:lpwstr>О реализации проекта «Малая Родина. Книга памяти»</vt:lpwstr>
  </property>
  <property fmtid="{D5CDD505-2E9C-101B-9397-08002B2CF9AE}" pid="8" name="На №">
    <vt:lpwstr>157/1099 нс</vt:lpwstr>
  </property>
  <property fmtid="{D5CDD505-2E9C-101B-9397-08002B2CF9AE}" pid="9" name="от">
    <vt:lpwstr>28.07.2021</vt:lpwstr>
  </property>
  <property fmtid="{D5CDD505-2E9C-101B-9397-08002B2CF9AE}" pid="10" name="Р*Исполнитель...*Фамилия И.О.">
    <vt:lpwstr>Пугачев Александр Станиславович</vt:lpwstr>
  </property>
  <property fmtid="{D5CDD505-2E9C-101B-9397-08002B2CF9AE}" pid="11" name="Номер версии">
    <vt:lpwstr>1</vt:lpwstr>
  </property>
  <property fmtid="{D5CDD505-2E9C-101B-9397-08002B2CF9AE}" pid="12" name="ИД">
    <vt:lpwstr>16403804</vt:lpwstr>
  </property>
  <property fmtid="{D5CDD505-2E9C-101B-9397-08002B2CF9AE}" pid="13" name="INSTALL_ID">
    <vt:lpwstr>34115</vt:lpwstr>
  </property>
</Properties>
</file>