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52" w:rsidRPr="00550FFF" w:rsidRDefault="00E22C52" w:rsidP="00E22C52">
      <w:pPr>
        <w:jc w:val="center"/>
        <w:rPr>
          <w:b/>
        </w:rPr>
      </w:pPr>
      <w:r w:rsidRPr="00550FFF">
        <w:rPr>
          <w:b/>
        </w:rPr>
        <w:t>План</w:t>
      </w:r>
    </w:p>
    <w:p w:rsidR="008F16CA" w:rsidRDefault="00E22C52" w:rsidP="00E22C52">
      <w:pPr>
        <w:jc w:val="center"/>
        <w:rPr>
          <w:b/>
        </w:rPr>
      </w:pPr>
      <w:r w:rsidRPr="00550FFF">
        <w:rPr>
          <w:b/>
        </w:rPr>
        <w:t xml:space="preserve">проведения месячника антинаркотической направленности </w:t>
      </w:r>
    </w:p>
    <w:p w:rsidR="008F16CA" w:rsidRDefault="00E22C52" w:rsidP="00E22C52">
      <w:pPr>
        <w:jc w:val="center"/>
        <w:rPr>
          <w:b/>
        </w:rPr>
      </w:pPr>
      <w:r w:rsidRPr="00550FFF">
        <w:rPr>
          <w:b/>
        </w:rPr>
        <w:t xml:space="preserve">и популяризации здорового образа жизни </w:t>
      </w:r>
    </w:p>
    <w:p w:rsidR="00E22C52" w:rsidRPr="00550FFF" w:rsidRDefault="00E22C52" w:rsidP="00E22C52">
      <w:pPr>
        <w:jc w:val="center"/>
        <w:rPr>
          <w:b/>
        </w:rPr>
      </w:pPr>
      <w:r w:rsidRPr="00550FFF">
        <w:rPr>
          <w:b/>
        </w:rPr>
        <w:t>на территории Т</w:t>
      </w:r>
      <w:r w:rsidR="008F16CA">
        <w:rPr>
          <w:b/>
        </w:rPr>
        <w:t>утаевского муниципального района</w:t>
      </w:r>
    </w:p>
    <w:p w:rsidR="00E22C52" w:rsidRDefault="00E22C52" w:rsidP="00E22C52">
      <w:pPr>
        <w:jc w:val="center"/>
        <w:rPr>
          <w:b/>
        </w:rPr>
      </w:pPr>
      <w:r w:rsidRPr="00550FFF">
        <w:rPr>
          <w:b/>
        </w:rPr>
        <w:t>26.05.202</w:t>
      </w:r>
      <w:r w:rsidR="00074A48">
        <w:rPr>
          <w:b/>
        </w:rPr>
        <w:t>4</w:t>
      </w:r>
      <w:r w:rsidRPr="00550FFF">
        <w:rPr>
          <w:b/>
        </w:rPr>
        <w:t>-26.06.202</w:t>
      </w:r>
      <w:r w:rsidR="00074A48">
        <w:rPr>
          <w:b/>
        </w:rPr>
        <w:t>4</w:t>
      </w:r>
    </w:p>
    <w:p w:rsidR="008F16CA" w:rsidRDefault="008F16CA" w:rsidP="00E22C52">
      <w:pPr>
        <w:jc w:val="center"/>
        <w:rPr>
          <w:b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8"/>
        <w:gridCol w:w="4632"/>
        <w:gridCol w:w="2336"/>
        <w:gridCol w:w="2146"/>
      </w:tblGrid>
      <w:tr w:rsidR="006C14C9" w:rsidRPr="00977407" w:rsidTr="00CD064C">
        <w:trPr>
          <w:trHeight w:val="635"/>
        </w:trPr>
        <w:tc>
          <w:tcPr>
            <w:tcW w:w="239" w:type="pct"/>
          </w:tcPr>
          <w:p w:rsidR="008F16CA" w:rsidRPr="00977407" w:rsidRDefault="008F16CA" w:rsidP="001857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4"/>
                <w:szCs w:val="24"/>
              </w:rPr>
            </w:pPr>
            <w:r w:rsidRPr="00977407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pct"/>
            <w:vAlign w:val="center"/>
          </w:tcPr>
          <w:p w:rsidR="008F16CA" w:rsidRPr="00977407" w:rsidRDefault="008F16CA" w:rsidP="00CD06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4"/>
                <w:szCs w:val="24"/>
              </w:rPr>
            </w:pPr>
            <w:r w:rsidRPr="00977407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0" w:type="pct"/>
            <w:vAlign w:val="center"/>
          </w:tcPr>
          <w:p w:rsidR="008F16CA" w:rsidRPr="00977407" w:rsidRDefault="008F16CA" w:rsidP="00CD06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4"/>
                <w:szCs w:val="24"/>
              </w:rPr>
            </w:pPr>
            <w:r w:rsidRPr="00977407">
              <w:rPr>
                <w:rFonts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21" w:type="pct"/>
            <w:vAlign w:val="center"/>
          </w:tcPr>
          <w:p w:rsidR="008F16CA" w:rsidRPr="00977407" w:rsidRDefault="008F16CA" w:rsidP="00CD06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4"/>
                <w:szCs w:val="24"/>
              </w:rPr>
            </w:pPr>
            <w:r w:rsidRPr="00977407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1658" w:rsidRPr="00977407" w:rsidTr="00CD064C">
        <w:tc>
          <w:tcPr>
            <w:tcW w:w="239" w:type="pct"/>
          </w:tcPr>
          <w:p w:rsidR="00FA1658" w:rsidRPr="00977407" w:rsidRDefault="00FA1658" w:rsidP="00FA165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FA1658" w:rsidRPr="00977407" w:rsidRDefault="00FA1658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220" w:type="pct"/>
            <w:vAlign w:val="center"/>
          </w:tcPr>
          <w:p w:rsidR="00FA1658" w:rsidRPr="00977407" w:rsidRDefault="00FA1658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21" w:type="pct"/>
            <w:vAlign w:val="center"/>
          </w:tcPr>
          <w:p w:rsidR="00FA1658" w:rsidRPr="00977407" w:rsidRDefault="00C1034D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МЦ «Галактика»</w:t>
            </w:r>
          </w:p>
        </w:tc>
      </w:tr>
      <w:tr w:rsidR="0031678E" w:rsidRPr="00977407" w:rsidTr="00CD064C">
        <w:tc>
          <w:tcPr>
            <w:tcW w:w="239" w:type="pct"/>
          </w:tcPr>
          <w:p w:rsidR="0031678E" w:rsidRPr="00977407" w:rsidRDefault="0031678E" w:rsidP="0031678E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31678E" w:rsidRPr="00977407" w:rsidRDefault="0031678E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Психологическая помощь в рамках экстренной кризисной службы, в том числе по телефону доверия детям, родителям (законным представителям) и иным гражданам.</w:t>
            </w:r>
          </w:p>
        </w:tc>
        <w:tc>
          <w:tcPr>
            <w:tcW w:w="1220" w:type="pct"/>
            <w:vAlign w:val="center"/>
          </w:tcPr>
          <w:p w:rsidR="0031678E" w:rsidRPr="00977407" w:rsidRDefault="0031678E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21" w:type="pct"/>
            <w:vAlign w:val="center"/>
          </w:tcPr>
          <w:p w:rsidR="0031678E" w:rsidRPr="00977407" w:rsidRDefault="0031678E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 Центр «Стимул»</w:t>
            </w:r>
          </w:p>
        </w:tc>
      </w:tr>
      <w:tr w:rsidR="0031678E" w:rsidRPr="00977407" w:rsidTr="00CD064C">
        <w:tc>
          <w:tcPr>
            <w:tcW w:w="239" w:type="pct"/>
          </w:tcPr>
          <w:p w:rsidR="0031678E" w:rsidRPr="00977407" w:rsidRDefault="0031678E" w:rsidP="0031678E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31678E" w:rsidRPr="00977407" w:rsidRDefault="0031678E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 xml:space="preserve">Информационная интернет кампания в </w:t>
            </w:r>
            <w:r w:rsidR="00AE583F" w:rsidRPr="00977407">
              <w:rPr>
                <w:rFonts w:cs="Times New Roman"/>
                <w:sz w:val="24"/>
                <w:szCs w:val="24"/>
              </w:rPr>
              <w:t>социальных сетях</w:t>
            </w:r>
            <w:r w:rsidRPr="0097740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pct"/>
            <w:vAlign w:val="center"/>
          </w:tcPr>
          <w:p w:rsidR="0031678E" w:rsidRPr="00977407" w:rsidRDefault="0031678E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21" w:type="pct"/>
            <w:vAlign w:val="center"/>
          </w:tcPr>
          <w:p w:rsidR="0031678E" w:rsidRPr="00977407" w:rsidRDefault="0031678E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МЦ «Галактика»</w:t>
            </w:r>
            <w:r w:rsidR="00AE583F" w:rsidRPr="00977407">
              <w:rPr>
                <w:rFonts w:cs="Times New Roman"/>
                <w:sz w:val="24"/>
                <w:szCs w:val="24"/>
              </w:rPr>
              <w:t xml:space="preserve"> ОУ ТМР</w:t>
            </w:r>
          </w:p>
          <w:p w:rsidR="00AE583F" w:rsidRPr="00977407" w:rsidRDefault="00AE583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 «Центр культуры и туризма «Романов-Борисоглебск»</w:t>
            </w:r>
          </w:p>
          <w:p w:rsidR="00AE583F" w:rsidRPr="00977407" w:rsidRDefault="00AE583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ОДН и ЗП</w:t>
            </w:r>
          </w:p>
        </w:tc>
      </w:tr>
      <w:tr w:rsidR="00AE583F" w:rsidRPr="00977407" w:rsidTr="00CD064C">
        <w:tc>
          <w:tcPr>
            <w:tcW w:w="239" w:type="pct"/>
          </w:tcPr>
          <w:p w:rsidR="00AE583F" w:rsidRPr="00977407" w:rsidRDefault="00AE583F" w:rsidP="00AE583F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AE583F" w:rsidRPr="00977407" w:rsidRDefault="00AE583F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Выпуск и распространение информационных листовок по популяризации ЗОЖ</w:t>
            </w:r>
          </w:p>
        </w:tc>
        <w:tc>
          <w:tcPr>
            <w:tcW w:w="1220" w:type="pct"/>
            <w:vAlign w:val="center"/>
          </w:tcPr>
          <w:p w:rsidR="00AE583F" w:rsidRPr="00977407" w:rsidRDefault="00AE583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21" w:type="pct"/>
            <w:vAlign w:val="center"/>
          </w:tcPr>
          <w:p w:rsidR="00AE583F" w:rsidRPr="00977407" w:rsidRDefault="00AE583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 Центр «Стимул»</w:t>
            </w:r>
          </w:p>
          <w:p w:rsidR="00E55E66" w:rsidRPr="00977407" w:rsidRDefault="00E55E66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77407">
              <w:rPr>
                <w:rFonts w:cs="Times New Roman"/>
                <w:sz w:val="24"/>
                <w:szCs w:val="24"/>
              </w:rPr>
              <w:t>ОДНиЗП</w:t>
            </w:r>
            <w:proofErr w:type="spellEnd"/>
          </w:p>
          <w:p w:rsidR="00E55E66" w:rsidRPr="00977407" w:rsidRDefault="00E55E66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Учреждения образования, культуры</w:t>
            </w:r>
          </w:p>
        </w:tc>
      </w:tr>
      <w:tr w:rsidR="00605C9F" w:rsidRPr="00977407" w:rsidTr="00CD064C">
        <w:tc>
          <w:tcPr>
            <w:tcW w:w="239" w:type="pct"/>
          </w:tcPr>
          <w:p w:rsidR="00605C9F" w:rsidRPr="00977407" w:rsidRDefault="00605C9F" w:rsidP="00605C9F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605C9F" w:rsidRPr="00977407" w:rsidRDefault="00605C9F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Профилактические беседы для студентов Тутаевского филиала РГАТУ</w:t>
            </w:r>
          </w:p>
        </w:tc>
        <w:tc>
          <w:tcPr>
            <w:tcW w:w="1220" w:type="pct"/>
            <w:vAlign w:val="center"/>
          </w:tcPr>
          <w:p w:rsidR="00605C9F" w:rsidRPr="00977407" w:rsidRDefault="00BF0474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</w:t>
            </w:r>
            <w:r w:rsidR="00605C9F" w:rsidRPr="00977407">
              <w:rPr>
                <w:rFonts w:cs="Times New Roman"/>
                <w:sz w:val="24"/>
                <w:szCs w:val="24"/>
              </w:rPr>
              <w:t>ай</w:t>
            </w:r>
            <w:r w:rsidRPr="00977407">
              <w:rPr>
                <w:rFonts w:cs="Times New Roman"/>
                <w:sz w:val="24"/>
                <w:szCs w:val="24"/>
              </w:rPr>
              <w:t xml:space="preserve"> 202</w:t>
            </w:r>
            <w:r w:rsidR="00074A48" w:rsidRPr="009774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vAlign w:val="center"/>
          </w:tcPr>
          <w:p w:rsidR="00605C9F" w:rsidRPr="00977407" w:rsidRDefault="00605C9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ТФ РГАТУ совместно с ГКУ ЯО «ТЦРБ»</w:t>
            </w:r>
          </w:p>
        </w:tc>
      </w:tr>
      <w:tr w:rsidR="00074A48" w:rsidRPr="00977407" w:rsidTr="0022216F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074A48" w:rsidRPr="00977407" w:rsidRDefault="00074A48" w:rsidP="00074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Конкурс фотографий «Вместе с мамой» в рамках деятельности Телефона доверия.</w:t>
            </w:r>
          </w:p>
        </w:tc>
        <w:tc>
          <w:tcPr>
            <w:tcW w:w="1220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С 20.05 по 07.06.2024</w:t>
            </w:r>
          </w:p>
        </w:tc>
        <w:tc>
          <w:tcPr>
            <w:tcW w:w="1121" w:type="pct"/>
            <w:vAlign w:val="center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 Центр «Стимул»</w:t>
            </w:r>
          </w:p>
        </w:tc>
      </w:tr>
      <w:tr w:rsidR="00074A48" w:rsidRPr="00977407" w:rsidTr="00336106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074A48" w:rsidRPr="00977407" w:rsidRDefault="00074A48" w:rsidP="00074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Реализация программы для школьных оздоровительных лагерей «Искусство жить в ладу с самим собой и миром. Здоровая смена»</w:t>
            </w:r>
          </w:p>
        </w:tc>
        <w:tc>
          <w:tcPr>
            <w:tcW w:w="1220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С 03.06 по 21.06.2024</w:t>
            </w:r>
          </w:p>
        </w:tc>
        <w:tc>
          <w:tcPr>
            <w:tcW w:w="1121" w:type="pct"/>
            <w:vAlign w:val="center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 Центр «Стимул»</w:t>
            </w:r>
          </w:p>
        </w:tc>
      </w:tr>
      <w:tr w:rsidR="00074A48" w:rsidRPr="00977407" w:rsidTr="008F6D3D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074A48" w:rsidRPr="00977407" w:rsidRDefault="00074A48" w:rsidP="00074A4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77407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977407">
              <w:rPr>
                <w:rFonts w:cs="Times New Roman"/>
                <w:sz w:val="24"/>
                <w:szCs w:val="24"/>
              </w:rPr>
              <w:t xml:space="preserve"> игра «Тропинка здоровья» для детей, посещающих  ШОЛ ОУ ТМР</w:t>
            </w:r>
          </w:p>
        </w:tc>
        <w:tc>
          <w:tcPr>
            <w:tcW w:w="1220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 xml:space="preserve">с 03.06 по 21.06.2024 </w:t>
            </w:r>
          </w:p>
        </w:tc>
        <w:tc>
          <w:tcPr>
            <w:tcW w:w="1121" w:type="pct"/>
            <w:vAlign w:val="center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 Центр «Стимул»</w:t>
            </w:r>
          </w:p>
        </w:tc>
      </w:tr>
      <w:tr w:rsidR="00074A48" w:rsidRPr="00977407" w:rsidTr="0054683E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074A48" w:rsidRPr="00977407" w:rsidRDefault="00074A48" w:rsidP="00074A48">
            <w:pPr>
              <w:pStyle w:val="ac"/>
              <w:jc w:val="both"/>
              <w:rPr>
                <w:rFonts w:cs="Times New Roman"/>
              </w:rPr>
            </w:pPr>
            <w:r w:rsidRPr="00977407">
              <w:rPr>
                <w:rFonts w:cs="Times New Roman"/>
              </w:rPr>
              <w:t xml:space="preserve">Кубок ДЮСШ №4 по настольному теннису </w:t>
            </w:r>
          </w:p>
        </w:tc>
        <w:tc>
          <w:tcPr>
            <w:tcW w:w="1220" w:type="pct"/>
            <w:vAlign w:val="center"/>
          </w:tcPr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25.05</w:t>
            </w:r>
            <w:r w:rsidR="00E535CC" w:rsidRPr="00977407">
              <w:rPr>
                <w:rFonts w:cs="Times New Roman"/>
              </w:rPr>
              <w:t>.2024</w:t>
            </w:r>
          </w:p>
        </w:tc>
        <w:tc>
          <w:tcPr>
            <w:tcW w:w="1121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МУДО</w:t>
            </w:r>
          </w:p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ДЮСШ №4</w:t>
            </w:r>
          </w:p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A48" w:rsidRPr="00977407" w:rsidTr="0054683E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074A48" w:rsidRPr="00977407" w:rsidRDefault="00074A48" w:rsidP="00074A48">
            <w:pPr>
              <w:pStyle w:val="ac"/>
              <w:rPr>
                <w:rFonts w:cs="Times New Roman"/>
              </w:rPr>
            </w:pPr>
            <w:r w:rsidRPr="00977407">
              <w:rPr>
                <w:rFonts w:cs="Times New Roman"/>
              </w:rPr>
              <w:t>Кубок ТМР среди детских команд дошкольных учреждений и семейных команд «Папа, мама, я – городошная семья»</w:t>
            </w:r>
          </w:p>
        </w:tc>
        <w:tc>
          <w:tcPr>
            <w:tcW w:w="1220" w:type="pct"/>
            <w:vAlign w:val="center"/>
          </w:tcPr>
          <w:p w:rsidR="00074A48" w:rsidRPr="00977407" w:rsidRDefault="00E535CC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01.06.2024</w:t>
            </w:r>
          </w:p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Парк Центральный</w:t>
            </w:r>
          </w:p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Городошная площадка</w:t>
            </w:r>
          </w:p>
        </w:tc>
        <w:tc>
          <w:tcPr>
            <w:tcW w:w="1121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МУДО</w:t>
            </w:r>
          </w:p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ДЮСШ №4</w:t>
            </w:r>
          </w:p>
        </w:tc>
      </w:tr>
      <w:tr w:rsidR="003F3AC8" w:rsidRPr="00977407" w:rsidTr="0054683E">
        <w:tc>
          <w:tcPr>
            <w:tcW w:w="239" w:type="pct"/>
          </w:tcPr>
          <w:p w:rsidR="003F3AC8" w:rsidRPr="00977407" w:rsidRDefault="003F3AC8" w:rsidP="003F3AC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:rsidR="003F3AC8" w:rsidRPr="003F3AC8" w:rsidRDefault="003F3AC8" w:rsidP="003F3A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AC8">
              <w:rPr>
                <w:sz w:val="24"/>
                <w:szCs w:val="24"/>
              </w:rPr>
              <w:t>Фестиваль всероссийского физкультурно-спортивного комплекса "Готов к труду и обороне" среди студентов Тутаевского политехнического техникума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3F3AC8" w:rsidRPr="003F3AC8" w:rsidRDefault="003F3AC8" w:rsidP="003F3AC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AC8">
              <w:rPr>
                <w:rFonts w:eastAsia="Times New Roman" w:cs="Times New Roman"/>
                <w:sz w:val="24"/>
                <w:szCs w:val="24"/>
                <w:lang w:eastAsia="ru-RU"/>
              </w:rPr>
              <w:t>08.06.2024</w:t>
            </w:r>
          </w:p>
          <w:p w:rsidR="003F3AC8" w:rsidRPr="003F3AC8" w:rsidRDefault="003F3AC8" w:rsidP="003F3AC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AC8">
              <w:rPr>
                <w:rFonts w:cs="Times New Roman"/>
                <w:sz w:val="24"/>
                <w:szCs w:val="24"/>
              </w:rPr>
              <w:t>Городской стадион им. П.А. Земского</w:t>
            </w:r>
          </w:p>
        </w:tc>
        <w:tc>
          <w:tcPr>
            <w:tcW w:w="1121" w:type="pct"/>
            <w:shd w:val="clear" w:color="auto" w:fill="auto"/>
          </w:tcPr>
          <w:p w:rsidR="003F3AC8" w:rsidRPr="00977407" w:rsidRDefault="003F3AC8" w:rsidP="003F3A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 ДО СШ «Старт»</w:t>
            </w:r>
          </w:p>
        </w:tc>
      </w:tr>
      <w:tr w:rsidR="00074A48" w:rsidRPr="00977407" w:rsidTr="0054683E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074A48" w:rsidRPr="00977407" w:rsidRDefault="00074A48" w:rsidP="00074A48">
            <w:pPr>
              <w:pStyle w:val="ac"/>
              <w:rPr>
                <w:rFonts w:cs="Times New Roman"/>
              </w:rPr>
            </w:pPr>
            <w:r w:rsidRPr="00977407">
              <w:rPr>
                <w:rFonts w:cs="Times New Roman"/>
              </w:rPr>
              <w:t>Чемпионат и Первенство ТМР</w:t>
            </w:r>
          </w:p>
        </w:tc>
        <w:tc>
          <w:tcPr>
            <w:tcW w:w="1220" w:type="pct"/>
            <w:vAlign w:val="center"/>
          </w:tcPr>
          <w:p w:rsidR="00E535CC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15-16.06.2024</w:t>
            </w:r>
          </w:p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Парк Центральный</w:t>
            </w:r>
          </w:p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Городошная площадка</w:t>
            </w:r>
          </w:p>
        </w:tc>
        <w:tc>
          <w:tcPr>
            <w:tcW w:w="1121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МУДО</w:t>
            </w:r>
          </w:p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ДЮСШ №4</w:t>
            </w:r>
          </w:p>
        </w:tc>
      </w:tr>
      <w:tr w:rsidR="00074A48" w:rsidRPr="00977407" w:rsidTr="0054683E">
        <w:tc>
          <w:tcPr>
            <w:tcW w:w="239" w:type="pct"/>
          </w:tcPr>
          <w:p w:rsidR="00074A48" w:rsidRPr="00977407" w:rsidRDefault="00074A48" w:rsidP="00074A48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074A48" w:rsidRPr="00977407" w:rsidRDefault="00074A48" w:rsidP="00074A48">
            <w:pPr>
              <w:pStyle w:val="ac"/>
              <w:rPr>
                <w:rFonts w:cs="Times New Roman"/>
              </w:rPr>
            </w:pPr>
            <w:r w:rsidRPr="00977407">
              <w:rPr>
                <w:rFonts w:cs="Times New Roman"/>
              </w:rPr>
              <w:t>«Веселые старты» среди школьных оздоровительных лагерей</w:t>
            </w:r>
          </w:p>
        </w:tc>
        <w:tc>
          <w:tcPr>
            <w:tcW w:w="1220" w:type="pct"/>
            <w:vAlign w:val="center"/>
          </w:tcPr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19.06</w:t>
            </w:r>
            <w:r w:rsidR="00E535CC" w:rsidRPr="00977407">
              <w:rPr>
                <w:rFonts w:cs="Times New Roman"/>
              </w:rPr>
              <w:t>.2024</w:t>
            </w:r>
          </w:p>
          <w:p w:rsidR="00074A48" w:rsidRPr="00977407" w:rsidRDefault="00074A48" w:rsidP="00E535C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МУДО ДЮСШ №4 Городской стадион им. П.А. Земского</w:t>
            </w:r>
          </w:p>
        </w:tc>
        <w:tc>
          <w:tcPr>
            <w:tcW w:w="1121" w:type="pct"/>
          </w:tcPr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МУДО</w:t>
            </w:r>
          </w:p>
          <w:p w:rsidR="00074A48" w:rsidRPr="00977407" w:rsidRDefault="00074A48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ДЮСШ №4</w:t>
            </w:r>
          </w:p>
        </w:tc>
      </w:tr>
      <w:tr w:rsidR="00605C9F" w:rsidRPr="00977407" w:rsidTr="00CD064C">
        <w:tc>
          <w:tcPr>
            <w:tcW w:w="239" w:type="pct"/>
          </w:tcPr>
          <w:p w:rsidR="00605C9F" w:rsidRPr="00977407" w:rsidRDefault="00605C9F" w:rsidP="00605C9F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605C9F" w:rsidRPr="00977407" w:rsidRDefault="00605C9F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 xml:space="preserve">Интерактивные занятия, </w:t>
            </w:r>
            <w:proofErr w:type="spellStart"/>
            <w:r w:rsidRPr="00977407"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 w:rsidRPr="00977407">
              <w:rPr>
                <w:rFonts w:cs="Times New Roman"/>
                <w:sz w:val="24"/>
                <w:szCs w:val="24"/>
              </w:rPr>
              <w:t xml:space="preserve"> игры для школьных детских лагерей на тему: Здоровый образ жизни</w:t>
            </w:r>
          </w:p>
        </w:tc>
        <w:tc>
          <w:tcPr>
            <w:tcW w:w="1220" w:type="pct"/>
            <w:vAlign w:val="center"/>
          </w:tcPr>
          <w:p w:rsidR="00605C9F" w:rsidRPr="00977407" w:rsidRDefault="00BF0474" w:rsidP="00074A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И</w:t>
            </w:r>
            <w:r w:rsidR="00605C9F" w:rsidRPr="00977407">
              <w:rPr>
                <w:rFonts w:cs="Times New Roman"/>
                <w:sz w:val="24"/>
                <w:szCs w:val="24"/>
              </w:rPr>
              <w:t>юнь</w:t>
            </w:r>
            <w:r w:rsidRPr="00977407">
              <w:rPr>
                <w:rFonts w:cs="Times New Roman"/>
                <w:sz w:val="24"/>
                <w:szCs w:val="24"/>
              </w:rPr>
              <w:t xml:space="preserve"> 202</w:t>
            </w:r>
            <w:r w:rsidR="00074A48" w:rsidRPr="009774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vAlign w:val="center"/>
          </w:tcPr>
          <w:p w:rsidR="00605C9F" w:rsidRPr="00977407" w:rsidRDefault="00605C9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МЦ «Галактика»</w:t>
            </w:r>
          </w:p>
        </w:tc>
      </w:tr>
      <w:tr w:rsidR="00605C9F" w:rsidRPr="00977407" w:rsidTr="00CD064C">
        <w:tc>
          <w:tcPr>
            <w:tcW w:w="239" w:type="pct"/>
          </w:tcPr>
          <w:p w:rsidR="00605C9F" w:rsidRPr="00977407" w:rsidRDefault="00605C9F" w:rsidP="00605C9F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605C9F" w:rsidRPr="00977407" w:rsidRDefault="00605C9F" w:rsidP="00CD064C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 «Все, что тебя касается», </w:t>
            </w:r>
            <w:proofErr w:type="spellStart"/>
            <w:r w:rsidRPr="0097740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97740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игры, просмотр тематических фильмов с обсуждением.</w:t>
            </w:r>
          </w:p>
        </w:tc>
        <w:tc>
          <w:tcPr>
            <w:tcW w:w="1220" w:type="pct"/>
            <w:vAlign w:val="center"/>
          </w:tcPr>
          <w:p w:rsidR="00605C9F" w:rsidRPr="00977407" w:rsidRDefault="00074A48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Май 2024</w:t>
            </w:r>
          </w:p>
        </w:tc>
        <w:tc>
          <w:tcPr>
            <w:tcW w:w="1121" w:type="pct"/>
            <w:vAlign w:val="center"/>
          </w:tcPr>
          <w:p w:rsidR="00605C9F" w:rsidRPr="00977407" w:rsidRDefault="00605C9F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МЦ «Галактика»</w:t>
            </w:r>
          </w:p>
          <w:p w:rsidR="00CD064C" w:rsidRPr="00977407" w:rsidRDefault="00CD064C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Тутаевский Политехнических техникум</w:t>
            </w:r>
          </w:p>
        </w:tc>
      </w:tr>
      <w:tr w:rsidR="002463B9" w:rsidRPr="00977407" w:rsidTr="00CD064C">
        <w:trPr>
          <w:trHeight w:val="319"/>
        </w:trPr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cs="Times New Roman"/>
              </w:rPr>
            </w:pPr>
            <w:r w:rsidRPr="00977407">
              <w:rPr>
                <w:rFonts w:eastAsia="Times New Roman" w:cs="Times New Roman"/>
              </w:rPr>
              <w:t>Тематическая беседа по профилактике употребления ПАВ</w:t>
            </w:r>
          </w:p>
        </w:tc>
        <w:tc>
          <w:tcPr>
            <w:tcW w:w="1220" w:type="pct"/>
            <w:vAlign w:val="center"/>
          </w:tcPr>
          <w:p w:rsidR="002463B9" w:rsidRPr="00977407" w:rsidRDefault="002463B9" w:rsidP="00074A48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cs="Times New Roman"/>
              </w:rPr>
              <w:t>2</w:t>
            </w:r>
            <w:r w:rsidR="00074A48" w:rsidRPr="00977407">
              <w:rPr>
                <w:rFonts w:cs="Times New Roman"/>
              </w:rPr>
              <w:t>7</w:t>
            </w:r>
            <w:r w:rsidRPr="00977407">
              <w:rPr>
                <w:rFonts w:cs="Times New Roman"/>
              </w:rPr>
              <w:t>.05.202</w:t>
            </w:r>
            <w:r w:rsidR="00074A48" w:rsidRPr="00977407">
              <w:rPr>
                <w:rFonts w:cs="Times New Roman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  <w:lang w:eastAsia="ru-RU"/>
              </w:rPr>
              <w:t>МУ «РЦКиД»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074A48" w:rsidP="00074A48">
            <w:pPr>
              <w:pStyle w:val="ac"/>
              <w:rPr>
                <w:rFonts w:cs="Times New Roman"/>
              </w:rPr>
            </w:pPr>
            <w:r w:rsidRPr="00977407">
              <w:rPr>
                <w:rFonts w:eastAsia="Times New Roman" w:cs="Times New Roman"/>
                <w:color w:val="1A1A1A"/>
              </w:rPr>
              <w:t>Тематическая беседа, посвященная антинаркотической направленности и популяризации ЗОЖ "Я выбираю жизнь без наркотиков!"</w:t>
            </w:r>
          </w:p>
        </w:tc>
        <w:tc>
          <w:tcPr>
            <w:tcW w:w="1220" w:type="pct"/>
            <w:vAlign w:val="center"/>
          </w:tcPr>
          <w:p w:rsidR="002463B9" w:rsidRPr="00977407" w:rsidRDefault="002463B9" w:rsidP="00074A48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eastAsia="Times New Roman" w:cs="Times New Roman"/>
                <w:color w:val="1A1A1A"/>
              </w:rPr>
              <w:t>08.06. 202</w:t>
            </w:r>
            <w:r w:rsidR="00074A48"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eastAsia="Times New Roman" w:cs="Times New Roman"/>
                <w:color w:val="1A1A1A"/>
              </w:rPr>
              <w:t>Городской клуб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074A48" w:rsidP="00074A48">
            <w:pPr>
              <w:pStyle w:val="ac"/>
              <w:rPr>
                <w:rFonts w:cs="Times New Roman"/>
              </w:rPr>
            </w:pPr>
            <w:r w:rsidRPr="00977407">
              <w:rPr>
                <w:rFonts w:eastAsia="Times New Roman" w:cs="Times New Roman"/>
                <w:color w:val="1A1A1A"/>
              </w:rPr>
              <w:t>Конкурсная игровая программа «Моя спортивная семья»</w:t>
            </w:r>
          </w:p>
        </w:tc>
        <w:tc>
          <w:tcPr>
            <w:tcW w:w="1220" w:type="pct"/>
            <w:vAlign w:val="center"/>
          </w:tcPr>
          <w:p w:rsidR="002463B9" w:rsidRPr="00977407" w:rsidRDefault="00074A48" w:rsidP="00CD064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eastAsia="Times New Roman" w:cs="Times New Roman"/>
                <w:color w:val="1A1A1A"/>
              </w:rPr>
              <w:t>08.06.2024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  <w:bCs/>
              </w:rPr>
              <w:t>Микляихинский ДК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Оформление стенда антинаркотической направленности «Живи правильно»</w:t>
            </w:r>
          </w:p>
        </w:tc>
        <w:tc>
          <w:tcPr>
            <w:tcW w:w="1220" w:type="pct"/>
            <w:vAlign w:val="center"/>
          </w:tcPr>
          <w:p w:rsidR="002463B9" w:rsidRPr="00977407" w:rsidRDefault="00074A48" w:rsidP="00074A48">
            <w:pPr>
              <w:pStyle w:val="ac"/>
              <w:jc w:val="center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  <w:highlight w:val="white"/>
              </w:rPr>
              <w:t>08</w:t>
            </w:r>
            <w:r w:rsidR="002463B9" w:rsidRPr="00977407">
              <w:rPr>
                <w:rFonts w:eastAsia="Times New Roman" w:cs="Times New Roman"/>
                <w:color w:val="1A1A1A"/>
                <w:highlight w:val="white"/>
              </w:rPr>
              <w:t>.06.202</w:t>
            </w:r>
            <w:r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cs="Times New Roman"/>
                <w:bCs/>
              </w:rPr>
              <w:t>Микляихинский ДК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 xml:space="preserve">Семейные веселые старты «Кубок Мечты!!!» </w:t>
            </w:r>
          </w:p>
        </w:tc>
        <w:tc>
          <w:tcPr>
            <w:tcW w:w="1220" w:type="pct"/>
            <w:vAlign w:val="center"/>
          </w:tcPr>
          <w:p w:rsidR="002463B9" w:rsidRPr="00977407" w:rsidRDefault="00E55E66" w:rsidP="00E55E66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08</w:t>
            </w:r>
            <w:r w:rsidR="002463B9" w:rsidRPr="00977407">
              <w:rPr>
                <w:rFonts w:eastAsia="Times New Roman" w:cs="Times New Roman"/>
                <w:color w:val="1A1A1A"/>
              </w:rPr>
              <w:t>.06.202</w:t>
            </w:r>
            <w:r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proofErr w:type="spellStart"/>
            <w:r w:rsidRPr="00977407">
              <w:rPr>
                <w:rFonts w:eastAsia="Times New Roman" w:cs="Times New Roman"/>
                <w:bCs/>
                <w:color w:val="1A1A1A"/>
              </w:rPr>
              <w:t>Емишевский</w:t>
            </w:r>
            <w:proofErr w:type="spellEnd"/>
            <w:r w:rsidRPr="00977407">
              <w:rPr>
                <w:rFonts w:eastAsia="Times New Roman" w:cs="Times New Roman"/>
                <w:bCs/>
                <w:color w:val="1A1A1A"/>
              </w:rPr>
              <w:t xml:space="preserve"> ДК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E55E66" w:rsidP="00E55E66">
            <w:pPr>
              <w:pStyle w:val="ac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Час общения. «Вредные привычки. Как от них избавиться»</w:t>
            </w:r>
          </w:p>
        </w:tc>
        <w:tc>
          <w:tcPr>
            <w:tcW w:w="1220" w:type="pct"/>
            <w:vAlign w:val="center"/>
          </w:tcPr>
          <w:p w:rsidR="002463B9" w:rsidRPr="00977407" w:rsidRDefault="002463B9" w:rsidP="00E55E66">
            <w:pPr>
              <w:pStyle w:val="ac"/>
              <w:jc w:val="center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  <w:highlight w:val="white"/>
              </w:rPr>
              <w:t>16.06.202</w:t>
            </w:r>
            <w:r w:rsidR="00E55E66"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proofErr w:type="spellStart"/>
            <w:r w:rsidRPr="00977407">
              <w:rPr>
                <w:rFonts w:eastAsia="Times New Roman" w:cs="Times New Roman"/>
                <w:bCs/>
                <w:color w:val="1A1A1A"/>
              </w:rPr>
              <w:t>Чебаковский</w:t>
            </w:r>
            <w:proofErr w:type="spellEnd"/>
            <w:r w:rsidRPr="00977407">
              <w:rPr>
                <w:rFonts w:eastAsia="Times New Roman" w:cs="Times New Roman"/>
                <w:bCs/>
                <w:color w:val="1A1A1A"/>
              </w:rPr>
              <w:t xml:space="preserve"> ДК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E55E66" w:rsidP="00E55E66">
            <w:pPr>
              <w:pStyle w:val="ac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Познавательная викторина для детей «Здоровым будешь- всё забудешь»</w:t>
            </w:r>
          </w:p>
        </w:tc>
        <w:tc>
          <w:tcPr>
            <w:tcW w:w="1220" w:type="pct"/>
            <w:vAlign w:val="center"/>
          </w:tcPr>
          <w:p w:rsidR="002463B9" w:rsidRPr="00977407" w:rsidRDefault="002463B9" w:rsidP="00E55E66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  <w:highlight w:val="white"/>
              </w:rPr>
              <w:t>Июнь 202</w:t>
            </w:r>
            <w:r w:rsidR="00E55E66"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eastAsia="Times New Roman" w:cs="Times New Roman"/>
                <w:bCs/>
                <w:color w:val="1A1A1A"/>
              </w:rPr>
              <w:t>Фоминский ДК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 xml:space="preserve">Профилактический час для подростков КСОШ «Наркотики – жизнь без будущего!» </w:t>
            </w:r>
          </w:p>
        </w:tc>
        <w:tc>
          <w:tcPr>
            <w:tcW w:w="1220" w:type="pct"/>
            <w:vAlign w:val="center"/>
          </w:tcPr>
          <w:p w:rsidR="002463B9" w:rsidRPr="00977407" w:rsidRDefault="00E55E66" w:rsidP="00CD064C">
            <w:pPr>
              <w:pStyle w:val="ac"/>
              <w:jc w:val="center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05.06.2024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cs="Times New Roman"/>
                <w:color w:val="1A1A1A"/>
              </w:rPr>
            </w:pPr>
            <w:r w:rsidRPr="00977407">
              <w:rPr>
                <w:rFonts w:eastAsia="Times New Roman" w:cs="Times New Roman"/>
                <w:bCs/>
                <w:color w:val="1A1A1A"/>
              </w:rPr>
              <w:t>Константиновский СКК</w:t>
            </w:r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cs="Times New Roman"/>
                <w:color w:val="000000"/>
                <w:shd w:val="clear" w:color="auto" w:fill="FFFFFF"/>
              </w:rPr>
              <w:t>Обзор книжной выставки «Здоровье в твоих руках»</w:t>
            </w:r>
          </w:p>
        </w:tc>
        <w:tc>
          <w:tcPr>
            <w:tcW w:w="1220" w:type="pct"/>
            <w:vAlign w:val="center"/>
          </w:tcPr>
          <w:p w:rsidR="002463B9" w:rsidRPr="00977407" w:rsidRDefault="002463B9" w:rsidP="00E55E66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Май 202</w:t>
            </w:r>
            <w:r w:rsidR="00E55E66"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eastAsia="Times New Roman" w:cs="Times New Roman"/>
                <w:bCs/>
                <w:color w:val="1A1A1A"/>
              </w:rPr>
            </w:pPr>
            <w:r w:rsidRPr="00977407">
              <w:rPr>
                <w:rFonts w:cs="Times New Roman"/>
              </w:rPr>
              <w:t xml:space="preserve">ЦДБ им. </w:t>
            </w:r>
            <w:proofErr w:type="spellStart"/>
            <w:r w:rsidRPr="00977407">
              <w:rPr>
                <w:rFonts w:cs="Times New Roman"/>
              </w:rPr>
              <w:t>Н.Н.Носова</w:t>
            </w:r>
            <w:proofErr w:type="spellEnd"/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cs="Times New Roman"/>
                <w:shd w:val="clear" w:color="auto" w:fill="FFFFFF"/>
              </w:rPr>
            </w:pPr>
            <w:r w:rsidRPr="00977407">
              <w:rPr>
                <w:rFonts w:cs="Times New Roman"/>
                <w:color w:val="000000"/>
                <w:shd w:val="clear" w:color="auto" w:fill="FFFFFF"/>
              </w:rPr>
              <w:t xml:space="preserve">Рекламная акция «Вредные привычки: избавление от зависимости»" </w:t>
            </w:r>
          </w:p>
        </w:tc>
        <w:tc>
          <w:tcPr>
            <w:tcW w:w="1220" w:type="pct"/>
            <w:vAlign w:val="center"/>
          </w:tcPr>
          <w:p w:rsidR="002463B9" w:rsidRPr="00977407" w:rsidRDefault="002463B9" w:rsidP="00E55E66">
            <w:pPr>
              <w:pStyle w:val="ac"/>
              <w:jc w:val="center"/>
              <w:rPr>
                <w:rFonts w:eastAsia="Times New Roman" w:cs="Times New Roman"/>
                <w:color w:val="1A1A1A"/>
              </w:rPr>
            </w:pPr>
            <w:r w:rsidRPr="00977407">
              <w:rPr>
                <w:rFonts w:eastAsia="Times New Roman" w:cs="Times New Roman"/>
                <w:color w:val="1A1A1A"/>
              </w:rPr>
              <w:t>Июнь 202</w:t>
            </w:r>
            <w:r w:rsidR="00E55E66" w:rsidRPr="00977407">
              <w:rPr>
                <w:rFonts w:eastAsia="Times New Roman" w:cs="Times New Roman"/>
                <w:color w:val="1A1A1A"/>
              </w:rPr>
              <w:t>4</w:t>
            </w:r>
          </w:p>
        </w:tc>
        <w:tc>
          <w:tcPr>
            <w:tcW w:w="1121" w:type="pct"/>
            <w:vAlign w:val="center"/>
          </w:tcPr>
          <w:p w:rsidR="002463B9" w:rsidRPr="00977407" w:rsidRDefault="002463B9" w:rsidP="00CD064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 xml:space="preserve">ЦДБ им. </w:t>
            </w:r>
            <w:proofErr w:type="spellStart"/>
            <w:r w:rsidRPr="00977407">
              <w:rPr>
                <w:rFonts w:cs="Times New Roman"/>
              </w:rPr>
              <w:t>Н.Н.Носова</w:t>
            </w:r>
            <w:proofErr w:type="spellEnd"/>
          </w:p>
        </w:tc>
      </w:tr>
      <w:tr w:rsidR="002463B9" w:rsidRPr="00977407" w:rsidTr="00CD064C">
        <w:tc>
          <w:tcPr>
            <w:tcW w:w="239" w:type="pct"/>
          </w:tcPr>
          <w:p w:rsidR="002463B9" w:rsidRPr="00977407" w:rsidRDefault="002463B9" w:rsidP="002463B9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2463B9" w:rsidRPr="00977407" w:rsidRDefault="002463B9" w:rsidP="00CD064C">
            <w:pPr>
              <w:pStyle w:val="ac"/>
              <w:rPr>
                <w:rFonts w:cs="Times New Roman"/>
                <w:color w:val="000000"/>
                <w:shd w:val="clear" w:color="auto" w:fill="FFFFFF"/>
              </w:rPr>
            </w:pPr>
            <w:r w:rsidRPr="00977407">
              <w:rPr>
                <w:rFonts w:cs="Times New Roman"/>
                <w:color w:val="000000"/>
                <w:shd w:val="clear" w:color="auto" w:fill="FFFFFF"/>
              </w:rPr>
              <w:t>Профилактические мероприятия (час информации, беседа, обзор книжной выставки, конкурс плакатов, раздача буклетов, урок здоровья и др.)</w:t>
            </w:r>
          </w:p>
        </w:tc>
        <w:tc>
          <w:tcPr>
            <w:tcW w:w="1220" w:type="pct"/>
            <w:vAlign w:val="center"/>
          </w:tcPr>
          <w:p w:rsidR="002463B9" w:rsidRPr="00977407" w:rsidRDefault="00E55E66" w:rsidP="00CD06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121" w:type="pct"/>
            <w:vAlign w:val="center"/>
          </w:tcPr>
          <w:p w:rsidR="002463B9" w:rsidRPr="00977407" w:rsidRDefault="00E55E66" w:rsidP="00CD064C">
            <w:pPr>
              <w:pStyle w:val="ac"/>
              <w:jc w:val="center"/>
              <w:rPr>
                <w:rFonts w:cs="Times New Roman"/>
              </w:rPr>
            </w:pPr>
            <w:r w:rsidRPr="00977407">
              <w:rPr>
                <w:rFonts w:cs="Times New Roman"/>
              </w:rPr>
              <w:t>Все библиотеки района</w:t>
            </w:r>
          </w:p>
        </w:tc>
      </w:tr>
      <w:tr w:rsidR="00E55E66" w:rsidRPr="00977407" w:rsidTr="006528EB">
        <w:tc>
          <w:tcPr>
            <w:tcW w:w="239" w:type="pct"/>
          </w:tcPr>
          <w:p w:rsidR="00E55E66" w:rsidRPr="00977407" w:rsidRDefault="00E55E66" w:rsidP="00E55E6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E55E66" w:rsidRPr="00977407" w:rsidRDefault="00E55E66" w:rsidP="00E55E66">
            <w:pPr>
              <w:jc w:val="both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Профилактическая беседа «Моя жизнь-мой выбор» , с приглашением врача психиатра – нарколога</w:t>
            </w:r>
          </w:p>
        </w:tc>
        <w:tc>
          <w:tcPr>
            <w:tcW w:w="1220" w:type="pct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июнь 2024 г.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(в соответствии с планами работы лагеря)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ОДН и ЗП,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МОУ Лицей №1</w:t>
            </w:r>
          </w:p>
        </w:tc>
      </w:tr>
      <w:tr w:rsidR="00E55E66" w:rsidRPr="00977407" w:rsidTr="006528EB">
        <w:tc>
          <w:tcPr>
            <w:tcW w:w="239" w:type="pct"/>
          </w:tcPr>
          <w:p w:rsidR="00E55E66" w:rsidRPr="00977407" w:rsidRDefault="00E55E66" w:rsidP="00E55E6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E55E66" w:rsidRPr="00977407" w:rsidRDefault="00E55E66" w:rsidP="00E55E66">
            <w:pPr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Конкурс тематических рисунков на асфальте</w:t>
            </w:r>
          </w:p>
        </w:tc>
        <w:tc>
          <w:tcPr>
            <w:tcW w:w="1220" w:type="pct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июнь 2024 г.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(в соответствии с планами работы лагеря)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ОДН и ЗП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МОУ Лицей №1</w:t>
            </w:r>
          </w:p>
        </w:tc>
      </w:tr>
      <w:tr w:rsidR="00E55E66" w:rsidRPr="00977407" w:rsidTr="006528EB">
        <w:tc>
          <w:tcPr>
            <w:tcW w:w="239" w:type="pct"/>
          </w:tcPr>
          <w:p w:rsidR="00E55E66" w:rsidRPr="00977407" w:rsidRDefault="00E55E66" w:rsidP="00E55E6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E55E66" w:rsidRPr="00977407" w:rsidRDefault="00E55E66" w:rsidP="00E55E66">
            <w:pPr>
              <w:jc w:val="both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Профилактическая беседа «Трезвое мышление»»</w:t>
            </w:r>
          </w:p>
        </w:tc>
        <w:tc>
          <w:tcPr>
            <w:tcW w:w="1220" w:type="pct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июнь 2024 г.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 xml:space="preserve">(в соответствии с </w:t>
            </w:r>
            <w:r w:rsidRPr="00977407">
              <w:rPr>
                <w:rFonts w:cs="Times New Roman"/>
                <w:sz w:val="24"/>
                <w:szCs w:val="24"/>
              </w:rPr>
              <w:lastRenderedPageBreak/>
              <w:t>планами работы лагеря)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lastRenderedPageBreak/>
              <w:t>ОДН и ЗП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МОУ СШ № 4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lastRenderedPageBreak/>
              <w:t>МОУ СШ №6</w:t>
            </w:r>
          </w:p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(лагеря дневного пребывания)</w:t>
            </w:r>
          </w:p>
        </w:tc>
      </w:tr>
      <w:tr w:rsidR="00C74EEF" w:rsidRPr="00977407" w:rsidTr="006528EB">
        <w:tc>
          <w:tcPr>
            <w:tcW w:w="239" w:type="pct"/>
          </w:tcPr>
          <w:p w:rsidR="00C74EEF" w:rsidRPr="00977407" w:rsidRDefault="00C74EEF" w:rsidP="00C74EEF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C74EEF" w:rsidRPr="00C74EEF" w:rsidRDefault="00C74EEF" w:rsidP="00C74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C74EEF">
              <w:rPr>
                <w:rFonts w:cs="Times New Roman"/>
                <w:sz w:val="24"/>
                <w:szCs w:val="24"/>
              </w:rPr>
              <w:t>Профилактическая беседа в лагере «</w:t>
            </w:r>
            <w:r w:rsidRPr="00C74EEF">
              <w:rPr>
                <w:sz w:val="24"/>
                <w:szCs w:val="24"/>
              </w:rPr>
              <w:t>Моя безопасность»</w:t>
            </w:r>
          </w:p>
        </w:tc>
        <w:tc>
          <w:tcPr>
            <w:tcW w:w="1220" w:type="pct"/>
          </w:tcPr>
          <w:p w:rsidR="00C74EEF" w:rsidRPr="00C74EEF" w:rsidRDefault="00C74EEF" w:rsidP="00C74EEF">
            <w:pPr>
              <w:jc w:val="center"/>
              <w:rPr>
                <w:sz w:val="24"/>
                <w:szCs w:val="24"/>
              </w:rPr>
            </w:pPr>
            <w:r w:rsidRPr="00C74EEF">
              <w:rPr>
                <w:sz w:val="24"/>
                <w:szCs w:val="24"/>
              </w:rPr>
              <w:t xml:space="preserve">20.06.2024г.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F" w:rsidRPr="00C74EEF" w:rsidRDefault="00C74EEF" w:rsidP="00C74EE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4EEF">
              <w:rPr>
                <w:sz w:val="24"/>
                <w:szCs w:val="24"/>
              </w:rPr>
              <w:t>Чебаковская</w:t>
            </w:r>
            <w:proofErr w:type="spellEnd"/>
            <w:r w:rsidRPr="00C74EEF">
              <w:rPr>
                <w:sz w:val="24"/>
                <w:szCs w:val="24"/>
              </w:rPr>
              <w:t xml:space="preserve"> СШ</w:t>
            </w:r>
          </w:p>
        </w:tc>
      </w:tr>
      <w:tr w:rsidR="00E55E66" w:rsidRPr="00977407" w:rsidTr="006528EB">
        <w:tc>
          <w:tcPr>
            <w:tcW w:w="239" w:type="pct"/>
          </w:tcPr>
          <w:p w:rsidR="00E55E66" w:rsidRPr="00977407" w:rsidRDefault="00E55E66" w:rsidP="00E55E66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420" w:type="pct"/>
          </w:tcPr>
          <w:p w:rsidR="00E55E66" w:rsidRPr="00977407" w:rsidRDefault="00E55E66" w:rsidP="00E55E66">
            <w:pPr>
              <w:jc w:val="both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Профилактическое мероприятия в отделе для несовершеннолетних, с которыми проводится ИПР в ка</w:t>
            </w:r>
            <w:bookmarkStart w:id="0" w:name="_GoBack"/>
            <w:bookmarkEnd w:id="0"/>
            <w:r w:rsidRPr="00977407">
              <w:rPr>
                <w:rFonts w:cs="Times New Roman"/>
                <w:sz w:val="24"/>
                <w:szCs w:val="24"/>
              </w:rPr>
              <w:t>тегории «употребляющие алкогольную и спиртосодержащую продукцию», с приглашением врача психиатра –нарколога и просмотром тематических видеороликов</w:t>
            </w:r>
          </w:p>
        </w:tc>
        <w:tc>
          <w:tcPr>
            <w:tcW w:w="1220" w:type="pct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7407">
              <w:rPr>
                <w:rFonts w:cs="Times New Roman"/>
                <w:sz w:val="24"/>
                <w:szCs w:val="24"/>
              </w:rPr>
              <w:t>13 июня 2024 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66" w:rsidRPr="00977407" w:rsidRDefault="00E55E66" w:rsidP="00E55E6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77407">
              <w:rPr>
                <w:rFonts w:cs="Times New Roman"/>
                <w:sz w:val="24"/>
                <w:szCs w:val="24"/>
              </w:rPr>
              <w:t>ОДНиЗП</w:t>
            </w:r>
            <w:proofErr w:type="spellEnd"/>
            <w:r w:rsidRPr="00977407">
              <w:rPr>
                <w:rFonts w:cs="Times New Roman"/>
                <w:sz w:val="24"/>
                <w:szCs w:val="24"/>
              </w:rPr>
              <w:t xml:space="preserve"> АТМР</w:t>
            </w:r>
          </w:p>
        </w:tc>
      </w:tr>
    </w:tbl>
    <w:p w:rsidR="00E22C52" w:rsidRPr="00E22C52" w:rsidRDefault="00E22C52" w:rsidP="00E22C52">
      <w:pPr>
        <w:jc w:val="right"/>
        <w:rPr>
          <w:i/>
          <w:sz w:val="32"/>
          <w:szCs w:val="24"/>
        </w:rPr>
      </w:pPr>
    </w:p>
    <w:sectPr w:rsidR="00E22C52" w:rsidRPr="00E22C52" w:rsidSect="00185741">
      <w:headerReference w:type="even" r:id="rId7"/>
      <w:headerReference w:type="default" r:id="rId8"/>
      <w:pgSz w:w="11907" w:h="16840" w:code="9"/>
      <w:pgMar w:top="1134" w:right="850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C8" w:rsidRDefault="00216EC8">
      <w:r>
        <w:separator/>
      </w:r>
    </w:p>
  </w:endnote>
  <w:endnote w:type="continuationSeparator" w:id="0">
    <w:p w:rsidR="00216EC8" w:rsidRDefault="0021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C8" w:rsidRDefault="00216EC8">
      <w:r>
        <w:separator/>
      </w:r>
    </w:p>
  </w:footnote>
  <w:footnote w:type="continuationSeparator" w:id="0">
    <w:p w:rsidR="00216EC8" w:rsidRDefault="0021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D52854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B970F8" w:rsidRDefault="00D7160D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</w:p>
  <w:p w:rsidR="00D7160D" w:rsidRDefault="00D716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55"/>
    <w:multiLevelType w:val="hybridMultilevel"/>
    <w:tmpl w:val="47E22F06"/>
    <w:lvl w:ilvl="0" w:tplc="ACFE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F4867"/>
    <w:multiLevelType w:val="hybridMultilevel"/>
    <w:tmpl w:val="C2C2426A"/>
    <w:lvl w:ilvl="0" w:tplc="339C6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6013E4"/>
    <w:multiLevelType w:val="hybridMultilevel"/>
    <w:tmpl w:val="A35CA1A2"/>
    <w:lvl w:ilvl="0" w:tplc="ED406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706813F5"/>
    <w:multiLevelType w:val="hybridMultilevel"/>
    <w:tmpl w:val="D4124F0E"/>
    <w:lvl w:ilvl="0" w:tplc="C7A8189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15EAD"/>
    <w:rsid w:val="00020697"/>
    <w:rsid w:val="00033AF8"/>
    <w:rsid w:val="000436E5"/>
    <w:rsid w:val="0004441B"/>
    <w:rsid w:val="0005079F"/>
    <w:rsid w:val="00051078"/>
    <w:rsid w:val="00057B1B"/>
    <w:rsid w:val="000663B2"/>
    <w:rsid w:val="00074A48"/>
    <w:rsid w:val="00081715"/>
    <w:rsid w:val="00082B32"/>
    <w:rsid w:val="00082B8D"/>
    <w:rsid w:val="00085CE8"/>
    <w:rsid w:val="0009266C"/>
    <w:rsid w:val="00095DA7"/>
    <w:rsid w:val="00097930"/>
    <w:rsid w:val="000C455C"/>
    <w:rsid w:val="000C4C30"/>
    <w:rsid w:val="000E05AD"/>
    <w:rsid w:val="000E3D8C"/>
    <w:rsid w:val="000E509C"/>
    <w:rsid w:val="000E7FF0"/>
    <w:rsid w:val="00102136"/>
    <w:rsid w:val="001161FD"/>
    <w:rsid w:val="001412D6"/>
    <w:rsid w:val="00143CA1"/>
    <w:rsid w:val="00143E74"/>
    <w:rsid w:val="00147FBC"/>
    <w:rsid w:val="00162F48"/>
    <w:rsid w:val="00166D24"/>
    <w:rsid w:val="001718AA"/>
    <w:rsid w:val="001751A0"/>
    <w:rsid w:val="00175F02"/>
    <w:rsid w:val="00180475"/>
    <w:rsid w:val="001827CE"/>
    <w:rsid w:val="00184DD9"/>
    <w:rsid w:val="00184F8E"/>
    <w:rsid w:val="00185741"/>
    <w:rsid w:val="001870EC"/>
    <w:rsid w:val="00192D6D"/>
    <w:rsid w:val="0019703F"/>
    <w:rsid w:val="001A769E"/>
    <w:rsid w:val="001C6279"/>
    <w:rsid w:val="001D7C14"/>
    <w:rsid w:val="001E0E71"/>
    <w:rsid w:val="001F14D1"/>
    <w:rsid w:val="001F1F55"/>
    <w:rsid w:val="001F6646"/>
    <w:rsid w:val="00210AE7"/>
    <w:rsid w:val="00216EC8"/>
    <w:rsid w:val="0022272F"/>
    <w:rsid w:val="00223F05"/>
    <w:rsid w:val="002321FE"/>
    <w:rsid w:val="002322D2"/>
    <w:rsid w:val="002326E3"/>
    <w:rsid w:val="0024296F"/>
    <w:rsid w:val="002463B9"/>
    <w:rsid w:val="00247871"/>
    <w:rsid w:val="00247B75"/>
    <w:rsid w:val="00263BA9"/>
    <w:rsid w:val="00267EF0"/>
    <w:rsid w:val="00276DEE"/>
    <w:rsid w:val="00282F59"/>
    <w:rsid w:val="0028500D"/>
    <w:rsid w:val="00292889"/>
    <w:rsid w:val="0029507F"/>
    <w:rsid w:val="002B2E38"/>
    <w:rsid w:val="002B454E"/>
    <w:rsid w:val="002D3EC6"/>
    <w:rsid w:val="002E2A8F"/>
    <w:rsid w:val="002E6030"/>
    <w:rsid w:val="002E71DD"/>
    <w:rsid w:val="002F0E4F"/>
    <w:rsid w:val="002F5299"/>
    <w:rsid w:val="00307B27"/>
    <w:rsid w:val="00311956"/>
    <w:rsid w:val="0031678E"/>
    <w:rsid w:val="003200DC"/>
    <w:rsid w:val="0032234F"/>
    <w:rsid w:val="0032372B"/>
    <w:rsid w:val="00327C8A"/>
    <w:rsid w:val="00347FD4"/>
    <w:rsid w:val="00352147"/>
    <w:rsid w:val="0035432A"/>
    <w:rsid w:val="0035489C"/>
    <w:rsid w:val="00356CBA"/>
    <w:rsid w:val="00360FDC"/>
    <w:rsid w:val="00370EC0"/>
    <w:rsid w:val="00376845"/>
    <w:rsid w:val="003773FA"/>
    <w:rsid w:val="003775FE"/>
    <w:rsid w:val="00382004"/>
    <w:rsid w:val="003B6922"/>
    <w:rsid w:val="003C0137"/>
    <w:rsid w:val="003C04AF"/>
    <w:rsid w:val="003C447A"/>
    <w:rsid w:val="003E22CA"/>
    <w:rsid w:val="003E34C5"/>
    <w:rsid w:val="003E5A5A"/>
    <w:rsid w:val="003E6018"/>
    <w:rsid w:val="003E6FA5"/>
    <w:rsid w:val="003F0E38"/>
    <w:rsid w:val="003F158E"/>
    <w:rsid w:val="003F3AC8"/>
    <w:rsid w:val="003F6ACD"/>
    <w:rsid w:val="00413EAE"/>
    <w:rsid w:val="004235EC"/>
    <w:rsid w:val="004367C3"/>
    <w:rsid w:val="0043707D"/>
    <w:rsid w:val="00440606"/>
    <w:rsid w:val="00445090"/>
    <w:rsid w:val="00452996"/>
    <w:rsid w:val="0045667C"/>
    <w:rsid w:val="00456E9A"/>
    <w:rsid w:val="0045707A"/>
    <w:rsid w:val="004573D3"/>
    <w:rsid w:val="00464002"/>
    <w:rsid w:val="00471C88"/>
    <w:rsid w:val="0047237D"/>
    <w:rsid w:val="00484214"/>
    <w:rsid w:val="004849D2"/>
    <w:rsid w:val="0049052F"/>
    <w:rsid w:val="00491411"/>
    <w:rsid w:val="00495A7F"/>
    <w:rsid w:val="00496194"/>
    <w:rsid w:val="004A0D47"/>
    <w:rsid w:val="004A2160"/>
    <w:rsid w:val="004A25B9"/>
    <w:rsid w:val="004A3176"/>
    <w:rsid w:val="004B513D"/>
    <w:rsid w:val="004B51F1"/>
    <w:rsid w:val="004B687E"/>
    <w:rsid w:val="004C233D"/>
    <w:rsid w:val="004C4A3D"/>
    <w:rsid w:val="004C6E50"/>
    <w:rsid w:val="004F0BA6"/>
    <w:rsid w:val="004F31F2"/>
    <w:rsid w:val="004F5FCE"/>
    <w:rsid w:val="00510713"/>
    <w:rsid w:val="00512285"/>
    <w:rsid w:val="005153A9"/>
    <w:rsid w:val="00516303"/>
    <w:rsid w:val="00517029"/>
    <w:rsid w:val="00523688"/>
    <w:rsid w:val="005237A7"/>
    <w:rsid w:val="00524494"/>
    <w:rsid w:val="005270D8"/>
    <w:rsid w:val="0053580A"/>
    <w:rsid w:val="005448B5"/>
    <w:rsid w:val="0054522B"/>
    <w:rsid w:val="005507A1"/>
    <w:rsid w:val="0056426B"/>
    <w:rsid w:val="00565617"/>
    <w:rsid w:val="005674E6"/>
    <w:rsid w:val="005740BC"/>
    <w:rsid w:val="0058529C"/>
    <w:rsid w:val="005905F8"/>
    <w:rsid w:val="005936EB"/>
    <w:rsid w:val="005A376F"/>
    <w:rsid w:val="005A48D9"/>
    <w:rsid w:val="005A7282"/>
    <w:rsid w:val="005C3BA8"/>
    <w:rsid w:val="005C4D12"/>
    <w:rsid w:val="005D1AA0"/>
    <w:rsid w:val="005D3E47"/>
    <w:rsid w:val="005D77E6"/>
    <w:rsid w:val="005E719A"/>
    <w:rsid w:val="005F7339"/>
    <w:rsid w:val="00605C9F"/>
    <w:rsid w:val="006067E3"/>
    <w:rsid w:val="00607749"/>
    <w:rsid w:val="0061137B"/>
    <w:rsid w:val="00615836"/>
    <w:rsid w:val="00616DFE"/>
    <w:rsid w:val="00616E1B"/>
    <w:rsid w:val="00621CC4"/>
    <w:rsid w:val="006342D8"/>
    <w:rsid w:val="00643CED"/>
    <w:rsid w:val="00660115"/>
    <w:rsid w:val="006610E9"/>
    <w:rsid w:val="0067706B"/>
    <w:rsid w:val="0069635A"/>
    <w:rsid w:val="006A0365"/>
    <w:rsid w:val="006A23DF"/>
    <w:rsid w:val="006A2F18"/>
    <w:rsid w:val="006A3E2B"/>
    <w:rsid w:val="006C14C9"/>
    <w:rsid w:val="006C3294"/>
    <w:rsid w:val="006D10D6"/>
    <w:rsid w:val="006D3AB8"/>
    <w:rsid w:val="006E2583"/>
    <w:rsid w:val="006E260F"/>
    <w:rsid w:val="006E27A0"/>
    <w:rsid w:val="006E6798"/>
    <w:rsid w:val="006E7AFF"/>
    <w:rsid w:val="006F2831"/>
    <w:rsid w:val="006F5BE1"/>
    <w:rsid w:val="006F6211"/>
    <w:rsid w:val="0070052C"/>
    <w:rsid w:val="00756745"/>
    <w:rsid w:val="00761EB2"/>
    <w:rsid w:val="00765B01"/>
    <w:rsid w:val="00772602"/>
    <w:rsid w:val="00790CDE"/>
    <w:rsid w:val="00791794"/>
    <w:rsid w:val="007A008E"/>
    <w:rsid w:val="007A2682"/>
    <w:rsid w:val="007A6943"/>
    <w:rsid w:val="007A6E55"/>
    <w:rsid w:val="007B1A06"/>
    <w:rsid w:val="007B3F54"/>
    <w:rsid w:val="007C3260"/>
    <w:rsid w:val="007D39B3"/>
    <w:rsid w:val="007E254C"/>
    <w:rsid w:val="007E6B6E"/>
    <w:rsid w:val="007F45D8"/>
    <w:rsid w:val="007F5A97"/>
    <w:rsid w:val="007F75AC"/>
    <w:rsid w:val="00801058"/>
    <w:rsid w:val="008172CF"/>
    <w:rsid w:val="008225B3"/>
    <w:rsid w:val="00824D97"/>
    <w:rsid w:val="00836B6A"/>
    <w:rsid w:val="00844F21"/>
    <w:rsid w:val="0084708D"/>
    <w:rsid w:val="008515D7"/>
    <w:rsid w:val="00865E19"/>
    <w:rsid w:val="00881CD8"/>
    <w:rsid w:val="008823A1"/>
    <w:rsid w:val="008829F9"/>
    <w:rsid w:val="0088327B"/>
    <w:rsid w:val="00883A16"/>
    <w:rsid w:val="0089152B"/>
    <w:rsid w:val="008A5169"/>
    <w:rsid w:val="008A573F"/>
    <w:rsid w:val="008B23A0"/>
    <w:rsid w:val="008B50A1"/>
    <w:rsid w:val="008C09D2"/>
    <w:rsid w:val="008C2451"/>
    <w:rsid w:val="008C4D18"/>
    <w:rsid w:val="008C4FF6"/>
    <w:rsid w:val="008C67CA"/>
    <w:rsid w:val="008C78F8"/>
    <w:rsid w:val="008E1E2B"/>
    <w:rsid w:val="008E2E14"/>
    <w:rsid w:val="008E44D1"/>
    <w:rsid w:val="008F16CA"/>
    <w:rsid w:val="008F6CA4"/>
    <w:rsid w:val="00901F12"/>
    <w:rsid w:val="009057A4"/>
    <w:rsid w:val="00906205"/>
    <w:rsid w:val="00910348"/>
    <w:rsid w:val="00910645"/>
    <w:rsid w:val="00910985"/>
    <w:rsid w:val="00911CB4"/>
    <w:rsid w:val="0091505A"/>
    <w:rsid w:val="00921C9E"/>
    <w:rsid w:val="00923AD6"/>
    <w:rsid w:val="0093273B"/>
    <w:rsid w:val="00945529"/>
    <w:rsid w:val="00960C96"/>
    <w:rsid w:val="00962089"/>
    <w:rsid w:val="00963C4B"/>
    <w:rsid w:val="00974374"/>
    <w:rsid w:val="00977407"/>
    <w:rsid w:val="0097763B"/>
    <w:rsid w:val="0098699D"/>
    <w:rsid w:val="00993988"/>
    <w:rsid w:val="009949AE"/>
    <w:rsid w:val="009A5178"/>
    <w:rsid w:val="009B79AA"/>
    <w:rsid w:val="009B79F9"/>
    <w:rsid w:val="009C79EE"/>
    <w:rsid w:val="009C7F0A"/>
    <w:rsid w:val="00A02A1D"/>
    <w:rsid w:val="00A15298"/>
    <w:rsid w:val="00A2387A"/>
    <w:rsid w:val="00A3171A"/>
    <w:rsid w:val="00A32EDE"/>
    <w:rsid w:val="00A33B5F"/>
    <w:rsid w:val="00A419C8"/>
    <w:rsid w:val="00A55D70"/>
    <w:rsid w:val="00A6223C"/>
    <w:rsid w:val="00A70726"/>
    <w:rsid w:val="00A7501C"/>
    <w:rsid w:val="00A820B0"/>
    <w:rsid w:val="00A8581C"/>
    <w:rsid w:val="00A92E6B"/>
    <w:rsid w:val="00A93A1F"/>
    <w:rsid w:val="00A95449"/>
    <w:rsid w:val="00AA04EA"/>
    <w:rsid w:val="00AA2D7F"/>
    <w:rsid w:val="00AA41A4"/>
    <w:rsid w:val="00AA6761"/>
    <w:rsid w:val="00AB1CE1"/>
    <w:rsid w:val="00AB3C32"/>
    <w:rsid w:val="00AB4770"/>
    <w:rsid w:val="00AC1B19"/>
    <w:rsid w:val="00AC3A45"/>
    <w:rsid w:val="00AC7169"/>
    <w:rsid w:val="00AD42F9"/>
    <w:rsid w:val="00AD734F"/>
    <w:rsid w:val="00AE583F"/>
    <w:rsid w:val="00AF025D"/>
    <w:rsid w:val="00AF7478"/>
    <w:rsid w:val="00B179A6"/>
    <w:rsid w:val="00B23A20"/>
    <w:rsid w:val="00B268B9"/>
    <w:rsid w:val="00B26AAD"/>
    <w:rsid w:val="00B3710A"/>
    <w:rsid w:val="00B44E85"/>
    <w:rsid w:val="00B5176A"/>
    <w:rsid w:val="00B51F7E"/>
    <w:rsid w:val="00B526D3"/>
    <w:rsid w:val="00B65D0B"/>
    <w:rsid w:val="00B673E4"/>
    <w:rsid w:val="00B71884"/>
    <w:rsid w:val="00B970F8"/>
    <w:rsid w:val="00BA5243"/>
    <w:rsid w:val="00BA52D1"/>
    <w:rsid w:val="00BA5972"/>
    <w:rsid w:val="00BA6922"/>
    <w:rsid w:val="00BB69E8"/>
    <w:rsid w:val="00BC1CE1"/>
    <w:rsid w:val="00BC1EE9"/>
    <w:rsid w:val="00BC5B33"/>
    <w:rsid w:val="00BD0BFE"/>
    <w:rsid w:val="00BF0474"/>
    <w:rsid w:val="00BF4148"/>
    <w:rsid w:val="00C069FC"/>
    <w:rsid w:val="00C07ADF"/>
    <w:rsid w:val="00C1034D"/>
    <w:rsid w:val="00C10498"/>
    <w:rsid w:val="00C14410"/>
    <w:rsid w:val="00C3328E"/>
    <w:rsid w:val="00C354BD"/>
    <w:rsid w:val="00C5025A"/>
    <w:rsid w:val="00C5140E"/>
    <w:rsid w:val="00C516AF"/>
    <w:rsid w:val="00C619EB"/>
    <w:rsid w:val="00C74EEF"/>
    <w:rsid w:val="00C771DC"/>
    <w:rsid w:val="00C87923"/>
    <w:rsid w:val="00CA2B1F"/>
    <w:rsid w:val="00CB28A2"/>
    <w:rsid w:val="00CC585A"/>
    <w:rsid w:val="00CD064C"/>
    <w:rsid w:val="00CD430D"/>
    <w:rsid w:val="00CE1CDA"/>
    <w:rsid w:val="00CF659C"/>
    <w:rsid w:val="00CF7925"/>
    <w:rsid w:val="00D00240"/>
    <w:rsid w:val="00D01408"/>
    <w:rsid w:val="00D030E7"/>
    <w:rsid w:val="00D21EA1"/>
    <w:rsid w:val="00D259A6"/>
    <w:rsid w:val="00D42F9E"/>
    <w:rsid w:val="00D4683B"/>
    <w:rsid w:val="00D52854"/>
    <w:rsid w:val="00D60077"/>
    <w:rsid w:val="00D7160D"/>
    <w:rsid w:val="00D77EC1"/>
    <w:rsid w:val="00D85E62"/>
    <w:rsid w:val="00D871C5"/>
    <w:rsid w:val="00D87611"/>
    <w:rsid w:val="00D93F47"/>
    <w:rsid w:val="00D941E8"/>
    <w:rsid w:val="00DA4039"/>
    <w:rsid w:val="00DB4469"/>
    <w:rsid w:val="00DB50D3"/>
    <w:rsid w:val="00DB57BB"/>
    <w:rsid w:val="00DE1C2A"/>
    <w:rsid w:val="00DE6514"/>
    <w:rsid w:val="00E22C52"/>
    <w:rsid w:val="00E23E8E"/>
    <w:rsid w:val="00E24CE3"/>
    <w:rsid w:val="00E34E1C"/>
    <w:rsid w:val="00E441B1"/>
    <w:rsid w:val="00E535CC"/>
    <w:rsid w:val="00E55E66"/>
    <w:rsid w:val="00E55F5E"/>
    <w:rsid w:val="00E61C21"/>
    <w:rsid w:val="00E66481"/>
    <w:rsid w:val="00E67B15"/>
    <w:rsid w:val="00E9164F"/>
    <w:rsid w:val="00EA11FE"/>
    <w:rsid w:val="00EA27FF"/>
    <w:rsid w:val="00EB0237"/>
    <w:rsid w:val="00EB1D68"/>
    <w:rsid w:val="00EB3469"/>
    <w:rsid w:val="00EB5250"/>
    <w:rsid w:val="00EB5EE8"/>
    <w:rsid w:val="00EC1871"/>
    <w:rsid w:val="00EC2B3A"/>
    <w:rsid w:val="00ED7F0D"/>
    <w:rsid w:val="00EE19E8"/>
    <w:rsid w:val="00EE4217"/>
    <w:rsid w:val="00EE44DE"/>
    <w:rsid w:val="00EF6631"/>
    <w:rsid w:val="00EF78DC"/>
    <w:rsid w:val="00F07244"/>
    <w:rsid w:val="00F10C80"/>
    <w:rsid w:val="00F24E07"/>
    <w:rsid w:val="00F306FC"/>
    <w:rsid w:val="00F34F60"/>
    <w:rsid w:val="00F36B03"/>
    <w:rsid w:val="00F431FB"/>
    <w:rsid w:val="00F558D8"/>
    <w:rsid w:val="00F57CF7"/>
    <w:rsid w:val="00F60984"/>
    <w:rsid w:val="00F60C27"/>
    <w:rsid w:val="00F629F1"/>
    <w:rsid w:val="00F6467F"/>
    <w:rsid w:val="00F70F16"/>
    <w:rsid w:val="00F714BC"/>
    <w:rsid w:val="00F802EE"/>
    <w:rsid w:val="00F81637"/>
    <w:rsid w:val="00F857B0"/>
    <w:rsid w:val="00F93CAA"/>
    <w:rsid w:val="00F96592"/>
    <w:rsid w:val="00F97549"/>
    <w:rsid w:val="00FA1658"/>
    <w:rsid w:val="00FA5911"/>
    <w:rsid w:val="00FB6CA2"/>
    <w:rsid w:val="00FB7C30"/>
    <w:rsid w:val="00FC3DC7"/>
    <w:rsid w:val="00FC6732"/>
    <w:rsid w:val="00FC6F70"/>
    <w:rsid w:val="00FD3330"/>
    <w:rsid w:val="00FD51DE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9A1FD"/>
  <w15:docId w15:val="{BC9BD151-9C57-45E8-8768-5007B95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6CBA"/>
    <w:pPr>
      <w:keepNext/>
      <w:jc w:val="center"/>
      <w:outlineLvl w:val="0"/>
    </w:pPr>
    <w:rPr>
      <w:rFonts w:ascii="Times New Roman CYR" w:hAnsi="Times New Roman CYR"/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356CB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qFormat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4B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356CBA"/>
    <w:rPr>
      <w:b/>
    </w:rPr>
  </w:style>
  <w:style w:type="character" w:customStyle="1" w:styleId="20">
    <w:name w:val="Заголовок 2 Знак"/>
    <w:basedOn w:val="a0"/>
    <w:link w:val="2"/>
    <w:uiPriority w:val="9"/>
    <w:qFormat/>
    <w:rsid w:val="00356CBA"/>
    <w:rPr>
      <w:rFonts w:ascii="Times New Roman" w:hAnsi="Times New Roman"/>
      <w:b/>
      <w:sz w:val="32"/>
    </w:rPr>
  </w:style>
  <w:style w:type="character" w:customStyle="1" w:styleId="Hyperlink1">
    <w:name w:val="Hyperlink1"/>
    <w:basedOn w:val="a0"/>
    <w:qFormat/>
    <w:rsid w:val="00356CB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8F1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574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7E25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487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/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/>
  <cp:lastModifiedBy>1</cp:lastModifiedBy>
  <cp:revision>127</cp:revision>
  <cp:lastPrinted>2021-10-01T11:37:00Z</cp:lastPrinted>
  <dcterms:created xsi:type="dcterms:W3CDTF">2011-05-30T14:20:00Z</dcterms:created>
  <dcterms:modified xsi:type="dcterms:W3CDTF">2024-06-26T03:36:00Z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А.В. Иванов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40-17-81</vt:lpwstr>
  </property>
  <property fmtid="{D5CDD505-2E9C-101B-9397-08002B2CF9AE}" pid="7" name="Заголовок">
    <vt:lpwstr>О реализации проекта «Малая Родина. Книга памяти»</vt:lpwstr>
  </property>
  <property fmtid="{D5CDD505-2E9C-101B-9397-08002B2CF9AE}" pid="8" name="На №">
    <vt:lpwstr>157/1099 нс</vt:lpwstr>
  </property>
  <property fmtid="{D5CDD505-2E9C-101B-9397-08002B2CF9AE}" pid="9" name="от">
    <vt:lpwstr>28.07.2021</vt:lpwstr>
  </property>
  <property fmtid="{D5CDD505-2E9C-101B-9397-08002B2CF9AE}" pid="10" name="Р*Исполнитель...*Фамилия И.О.">
    <vt:lpwstr>Пугачев Александр Станиславович</vt:lpwstr>
  </property>
  <property fmtid="{D5CDD505-2E9C-101B-9397-08002B2CF9AE}" pid="11" name="Номер версии">
    <vt:lpwstr>1</vt:lpwstr>
  </property>
  <property fmtid="{D5CDD505-2E9C-101B-9397-08002B2CF9AE}" pid="12" name="ИД">
    <vt:lpwstr>16403804</vt:lpwstr>
  </property>
  <property fmtid="{D5CDD505-2E9C-101B-9397-08002B2CF9AE}" pid="13" name="INSTALL_ID">
    <vt:lpwstr>34115</vt:lpwstr>
  </property>
</Properties>
</file>